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21" w:rsidRDefault="00D11321" w:rsidP="009F0D81">
      <w:pPr>
        <w:rPr>
          <w:sz w:val="28"/>
          <w:szCs w:val="28"/>
        </w:rPr>
      </w:pPr>
    </w:p>
    <w:p w:rsidR="00D11321" w:rsidRDefault="00D11321" w:rsidP="009F0D81">
      <w:pPr>
        <w:rPr>
          <w:sz w:val="2"/>
          <w:szCs w:val="2"/>
        </w:rPr>
      </w:pPr>
    </w:p>
    <w:p w:rsidR="00D11321" w:rsidRDefault="00D11321" w:rsidP="009F0D81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p w:rsidR="00D11321" w:rsidRDefault="00D11321" w:rsidP="009F0D81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4pt;margin-top:-.05pt;width:166.95pt;height:50.75pt;z-index:251658240;visibility:visible" o:allowincell="f" filled="f" stroked="f">
            <v:textbox>
              <w:txbxContent>
                <w:p w:rsidR="00D11321" w:rsidRDefault="00D11321" w:rsidP="009F0D81">
                  <w:pPr>
                    <w:jc w:val="center"/>
                  </w:pPr>
                </w:p>
                <w:p w:rsidR="00D11321" w:rsidRDefault="00D11321" w:rsidP="009F0D81">
                  <w:pPr>
                    <w:jc w:val="center"/>
                    <w:rPr>
                      <w:b/>
                      <w:bCs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КЪЫРым Джумхуриетининъ</w:t>
                  </w:r>
                </w:p>
                <w:p w:rsidR="00D11321" w:rsidRDefault="00D11321" w:rsidP="009F0D81">
                  <w:pPr>
                    <w:jc w:val="center"/>
                    <w:rPr>
                      <w:b/>
                      <w:bCs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Армянск шеэр</w:t>
                  </w:r>
                </w:p>
                <w:p w:rsidR="00D11321" w:rsidRDefault="00D11321" w:rsidP="009F0D81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Идареси</w:t>
                  </w:r>
                </w:p>
                <w:p w:rsidR="00D11321" w:rsidRDefault="00D11321" w:rsidP="009F0D8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  <w:lang w:val="uk-UA"/>
                    </w:rPr>
                  </w:pPr>
                </w:p>
                <w:p w:rsidR="00D11321" w:rsidRDefault="00D11321" w:rsidP="009F0D81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  <w:lang w:val="uk-UA"/>
                    </w:rPr>
                  </w:pPr>
                </w:p>
                <w:p w:rsidR="00D11321" w:rsidRDefault="00D11321" w:rsidP="009F0D81"/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152.55pt;margin-top:-.05pt;width:180pt;height:50.75pt;z-index:251659264;visibility:visible" o:allowincell="f" filled="f" stroked="f">
            <v:textbox>
              <w:txbxContent>
                <w:p w:rsidR="00D11321" w:rsidRDefault="00D11321" w:rsidP="009F0D81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D11321" w:rsidRDefault="00D11321" w:rsidP="009F0D81">
                  <w:pPr>
                    <w:pStyle w:val="BodyText"/>
                    <w:rPr>
                      <w:b/>
                      <w:bCs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Администрация</w:t>
                  </w:r>
                </w:p>
                <w:p w:rsidR="00D11321" w:rsidRDefault="00D11321" w:rsidP="009F0D81">
                  <w:pPr>
                    <w:pStyle w:val="BodyText"/>
                    <w:rPr>
                      <w:b/>
                      <w:bCs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города Армянска</w:t>
                  </w:r>
                </w:p>
                <w:p w:rsidR="00D11321" w:rsidRDefault="00D11321" w:rsidP="009F0D81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cap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Республики Крым</w:t>
                  </w:r>
                </w:p>
                <w:p w:rsidR="00D11321" w:rsidRDefault="00D11321" w:rsidP="009F0D81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D11321" w:rsidRDefault="00D11321" w:rsidP="009F0D8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8" type="#_x0000_t202" style="position:absolute;margin-left:-13.05pt;margin-top:-.05pt;width:175.05pt;height:50.75pt;z-index:251660288;visibility:visible" o:allowincell="f" filled="f" stroked="f">
            <v:textbox>
              <w:txbxContent>
                <w:p w:rsidR="00D11321" w:rsidRDefault="00D11321" w:rsidP="009F0D81">
                  <w:pPr>
                    <w:pStyle w:val="BodyText"/>
                    <w:rPr>
                      <w:sz w:val="18"/>
                      <w:szCs w:val="18"/>
                    </w:rPr>
                  </w:pPr>
                </w:p>
                <w:p w:rsidR="00D11321" w:rsidRDefault="00D11321" w:rsidP="009F0D81">
                  <w:pPr>
                    <w:pStyle w:val="BodyText"/>
                    <w:rPr>
                      <w:b/>
                      <w:bCs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Адміністрація</w:t>
                  </w:r>
                </w:p>
                <w:p w:rsidR="00D11321" w:rsidRDefault="00D11321" w:rsidP="009F0D81">
                  <w:pPr>
                    <w:pStyle w:val="BodyText"/>
                    <w:rPr>
                      <w:b/>
                      <w:bCs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міста Армянськ</w:t>
                  </w:r>
                </w:p>
                <w:p w:rsidR="00D11321" w:rsidRDefault="00D11321" w:rsidP="009F0D81">
                  <w:pPr>
                    <w:pStyle w:val="BodyText"/>
                    <w:rPr>
                      <w:rFonts w:ascii="Times New Roman CYR" w:hAnsi="Times New Roman CYR" w:cs="Times New Roman CYR"/>
                      <w:b/>
                      <w:bCs/>
                      <w:caps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bCs/>
                      <w:caps/>
                      <w:sz w:val="18"/>
                      <w:szCs w:val="18"/>
                    </w:rPr>
                    <w:t>Республіки Крим</w:t>
                  </w:r>
                </w:p>
              </w:txbxContent>
            </v:textbox>
          </v:shape>
        </w:pict>
      </w:r>
    </w:p>
    <w:p w:rsidR="00D11321" w:rsidRDefault="00D11321" w:rsidP="009F0D81">
      <w:pPr>
        <w:rPr>
          <w:sz w:val="2"/>
          <w:szCs w:val="2"/>
        </w:rPr>
      </w:pPr>
    </w:p>
    <w:p w:rsidR="00D11321" w:rsidRDefault="00D11321" w:rsidP="009F0D81">
      <w:pPr>
        <w:rPr>
          <w:sz w:val="2"/>
          <w:szCs w:val="2"/>
        </w:rPr>
      </w:pPr>
    </w:p>
    <w:p w:rsidR="00D11321" w:rsidRDefault="00D11321" w:rsidP="009F0D81">
      <w:pPr>
        <w:rPr>
          <w:sz w:val="2"/>
          <w:szCs w:val="2"/>
        </w:rPr>
      </w:pPr>
    </w:p>
    <w:p w:rsidR="00D11321" w:rsidRDefault="00D11321" w:rsidP="009F0D81">
      <w:pPr>
        <w:rPr>
          <w:sz w:val="2"/>
          <w:szCs w:val="2"/>
        </w:rPr>
      </w:pPr>
    </w:p>
    <w:p w:rsidR="00D11321" w:rsidRDefault="00D11321" w:rsidP="009F0D81"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321" w:rsidRDefault="00D11321" w:rsidP="009F0D81"/>
    <w:p w:rsidR="00D11321" w:rsidRDefault="00D11321" w:rsidP="009F0D81"/>
    <w:p w:rsidR="00D11321" w:rsidRDefault="00D11321" w:rsidP="009F0D81"/>
    <w:p w:rsidR="00D11321" w:rsidRDefault="00D11321" w:rsidP="009F0D81">
      <w:pPr>
        <w:pStyle w:val="Heading1"/>
        <w:pBdr>
          <w:bottom w:val="thickThinSmallGap" w:sz="18" w:space="0" w:color="auto"/>
        </w:pBdr>
        <w:jc w:val="left"/>
        <w:rPr>
          <w:rFonts w:ascii="Times New Roman CYR" w:hAnsi="Times New Roman CYR" w:cs="Times New Roman CYR"/>
          <w:b w:val="0"/>
          <w:bCs w:val="0"/>
          <w:sz w:val="4"/>
          <w:szCs w:val="4"/>
        </w:rPr>
      </w:pPr>
    </w:p>
    <w:p w:rsidR="00D11321" w:rsidRDefault="00D11321" w:rsidP="009F0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1321" w:rsidRDefault="00D11321" w:rsidP="009F0D81">
      <w:pPr>
        <w:pStyle w:val="Heading1"/>
      </w:pPr>
      <w:r w:rsidRPr="001C3B3F">
        <w:t>П О С Т А Н О В Л Е Н И Е</w:t>
      </w:r>
    </w:p>
    <w:p w:rsidR="00D11321" w:rsidRPr="001C3B3F" w:rsidRDefault="00D11321" w:rsidP="009F0D81"/>
    <w:p w:rsidR="00D11321" w:rsidRPr="00916A07" w:rsidRDefault="00D11321" w:rsidP="009F0D81"/>
    <w:tbl>
      <w:tblPr>
        <w:tblW w:w="0" w:type="auto"/>
        <w:tblInd w:w="-106" w:type="dxa"/>
        <w:tblLayout w:type="fixed"/>
        <w:tblLook w:val="00A0"/>
      </w:tblPr>
      <w:tblGrid>
        <w:gridCol w:w="4503"/>
        <w:gridCol w:w="3543"/>
        <w:gridCol w:w="1808"/>
      </w:tblGrid>
      <w:tr w:rsidR="00D11321" w:rsidRPr="00916A07">
        <w:tc>
          <w:tcPr>
            <w:tcW w:w="8046" w:type="dxa"/>
            <w:gridSpan w:val="2"/>
          </w:tcPr>
          <w:p w:rsidR="00D11321" w:rsidRPr="00916A07" w:rsidRDefault="00D11321" w:rsidP="007A34E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29.06.2016</w:t>
            </w:r>
          </w:p>
        </w:tc>
        <w:tc>
          <w:tcPr>
            <w:tcW w:w="1808" w:type="dxa"/>
          </w:tcPr>
          <w:p w:rsidR="00D11321" w:rsidRPr="00916A07" w:rsidRDefault="00D11321" w:rsidP="007A34E1">
            <w:pPr>
              <w:widowContro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326</w:t>
            </w:r>
          </w:p>
        </w:tc>
      </w:tr>
      <w:tr w:rsidR="00D11321" w:rsidRPr="00916A07">
        <w:trPr>
          <w:gridAfter w:val="2"/>
          <w:wAfter w:w="5351" w:type="dxa"/>
        </w:trPr>
        <w:tc>
          <w:tcPr>
            <w:tcW w:w="4503" w:type="dxa"/>
          </w:tcPr>
          <w:p w:rsidR="00D11321" w:rsidRDefault="00D11321" w:rsidP="00D91126">
            <w:pPr>
              <w:widowControl w:val="0"/>
              <w:jc w:val="both"/>
              <w:rPr>
                <w:sz w:val="28"/>
                <w:szCs w:val="28"/>
              </w:rPr>
            </w:pPr>
            <w:r w:rsidRPr="00916A0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сплошного обхода хозяйств и закладке похозяйст-венных книг </w:t>
            </w:r>
            <w:r w:rsidRPr="00916A07">
              <w:rPr>
                <w:sz w:val="28"/>
                <w:szCs w:val="28"/>
              </w:rPr>
              <w:t>на территории муни</w:t>
            </w:r>
            <w:r>
              <w:rPr>
                <w:sz w:val="28"/>
                <w:szCs w:val="28"/>
              </w:rPr>
              <w:t>-</w:t>
            </w:r>
            <w:r w:rsidRPr="00916A07">
              <w:rPr>
                <w:sz w:val="28"/>
                <w:szCs w:val="28"/>
              </w:rPr>
              <w:t>ципального образования городской округ Армянск Республики Крым</w:t>
            </w:r>
            <w:r>
              <w:rPr>
                <w:sz w:val="28"/>
                <w:szCs w:val="28"/>
              </w:rPr>
              <w:t xml:space="preserve"> </w:t>
            </w:r>
          </w:p>
          <w:p w:rsidR="00D11321" w:rsidRPr="00916A07" w:rsidRDefault="00D11321" w:rsidP="00D9112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11321" w:rsidRPr="00916A07" w:rsidRDefault="00D11321" w:rsidP="009F0D81">
      <w:pPr>
        <w:widowControl w:val="0"/>
        <w:rPr>
          <w:sz w:val="28"/>
          <w:szCs w:val="28"/>
          <w:lang w:val="uk-UA" w:eastAsia="en-US"/>
        </w:rPr>
      </w:pPr>
    </w:p>
    <w:p w:rsidR="00D11321" w:rsidRPr="00916A07" w:rsidRDefault="00D11321" w:rsidP="009F0D81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916A07">
        <w:rPr>
          <w:sz w:val="28"/>
          <w:szCs w:val="28"/>
        </w:rPr>
        <w:t xml:space="preserve">Руководствуясь Федеральным законом от </w:t>
      </w:r>
      <w:r>
        <w:rPr>
          <w:sz w:val="28"/>
          <w:szCs w:val="28"/>
        </w:rPr>
        <w:t>7</w:t>
      </w:r>
      <w:r w:rsidRPr="00916A07">
        <w:rPr>
          <w:sz w:val="28"/>
          <w:szCs w:val="28"/>
        </w:rPr>
        <w:t xml:space="preserve"> июля 200</w:t>
      </w:r>
      <w:r>
        <w:rPr>
          <w:sz w:val="28"/>
          <w:szCs w:val="28"/>
        </w:rPr>
        <w:t>3</w:t>
      </w:r>
      <w:r w:rsidRPr="00916A0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12</w:t>
      </w:r>
      <w:r w:rsidRPr="00916A07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личном подсобном хозяйстве</w:t>
      </w:r>
      <w:r w:rsidRPr="00916A0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Приказом Министерства сельского хозяйства </w:t>
      </w:r>
      <w:r w:rsidRPr="00916A07">
        <w:rPr>
          <w:sz w:val="28"/>
          <w:szCs w:val="28"/>
        </w:rPr>
        <w:t xml:space="preserve"> Российской Федерации от 1</w:t>
      </w:r>
      <w:r>
        <w:rPr>
          <w:sz w:val="28"/>
          <w:szCs w:val="28"/>
        </w:rPr>
        <w:t>1</w:t>
      </w:r>
      <w:r w:rsidRPr="00916A0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16A07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916A07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45</w:t>
      </w:r>
      <w:r w:rsidRPr="00916A07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формы и порядка ведения  похозяйственных книг органами местного  самоуправления поселений и органами местного самоуправления городских округов</w:t>
      </w:r>
      <w:r w:rsidRPr="00916A07">
        <w:rPr>
          <w:sz w:val="28"/>
          <w:szCs w:val="28"/>
        </w:rPr>
        <w:t xml:space="preserve">», </w:t>
      </w:r>
      <w:r w:rsidRPr="00916A07">
        <w:rPr>
          <w:color w:val="000000"/>
          <w:sz w:val="28"/>
          <w:szCs w:val="28"/>
          <w:shd w:val="clear" w:color="auto" w:fill="FFFFFF"/>
        </w:rPr>
        <w:t>Уставом муниципального образования городской округ Армянск Республики Крым,</w:t>
      </w:r>
      <w:r>
        <w:rPr>
          <w:color w:val="000000"/>
          <w:sz w:val="28"/>
          <w:szCs w:val="28"/>
          <w:shd w:val="clear" w:color="auto" w:fill="FFFFFF"/>
        </w:rPr>
        <w:t xml:space="preserve"> в целях учета личных подсобных хозяйств на территории города Армянска, </w:t>
      </w:r>
      <w:r w:rsidRPr="00916A07">
        <w:rPr>
          <w:color w:val="000000"/>
          <w:sz w:val="28"/>
          <w:szCs w:val="28"/>
          <w:shd w:val="clear" w:color="auto" w:fill="FFFFFF"/>
        </w:rPr>
        <w:t>ад</w:t>
      </w:r>
      <w:r w:rsidRPr="00916A07">
        <w:rPr>
          <w:sz w:val="28"/>
          <w:szCs w:val="28"/>
        </w:rPr>
        <w:t xml:space="preserve">министрация города Армянска </w:t>
      </w:r>
      <w:r w:rsidRPr="00916A07">
        <w:rPr>
          <w:b/>
          <w:bCs/>
          <w:sz w:val="28"/>
          <w:szCs w:val="28"/>
        </w:rPr>
        <w:t>п о с т а н о в л я е т:</w:t>
      </w:r>
    </w:p>
    <w:p w:rsidR="00D11321" w:rsidRDefault="00D11321" w:rsidP="009F0D8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сел и частных домовладений городского округа (Р.В. Безвугляк):</w:t>
      </w:r>
    </w:p>
    <w:p w:rsidR="00D11321" w:rsidRDefault="00D11321" w:rsidP="004A2DDF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 с 01 июля по 15 июля 2016 года сплошной обход хозяйств в селах и частных домовладениях городского округа</w:t>
      </w:r>
      <w:r w:rsidRPr="00CD5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Армянск </w:t>
      </w:r>
      <w:r w:rsidRPr="00916A07">
        <w:rPr>
          <w:sz w:val="28"/>
          <w:szCs w:val="28"/>
        </w:rPr>
        <w:t>Республики Крым</w:t>
      </w:r>
      <w:r>
        <w:rPr>
          <w:sz w:val="28"/>
          <w:szCs w:val="28"/>
        </w:rPr>
        <w:t>.</w:t>
      </w:r>
    </w:p>
    <w:p w:rsidR="00D11321" w:rsidRDefault="00D11321" w:rsidP="004A2DDF">
      <w:pPr>
        <w:pStyle w:val="ListParagraph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сплошного обхода хозяйств:</w:t>
      </w:r>
    </w:p>
    <w:p w:rsidR="00D11321" w:rsidRDefault="00D11321" w:rsidP="00CD5D7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похозяйственные книги сел Суворово, Перекоп и Волошино.</w:t>
      </w:r>
    </w:p>
    <w:p w:rsidR="00D11321" w:rsidRDefault="00D11321" w:rsidP="00CD5D7D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закладку похозяйственных книг частного сектора города Армянска  по состоянию на 01 июля 2016 года  сроком на пять лет.</w:t>
      </w:r>
    </w:p>
    <w:p w:rsidR="00D11321" w:rsidRDefault="00D11321" w:rsidP="00CD5D7D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номера закладываемых книг с 13 по 28.</w:t>
      </w:r>
    </w:p>
    <w:p w:rsidR="00D11321" w:rsidRDefault="00D11321" w:rsidP="00CD5D7D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ведение похозяйственных книг и их сохранность Кирину Ирину Владимировну и Холоднюк  Александру Николаевну - </w:t>
      </w:r>
      <w:r w:rsidRPr="00077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ведущих специалистов  отдела по вопросам сел и частных домовладений городского округа. </w:t>
      </w:r>
    </w:p>
    <w:p w:rsidR="00D11321" w:rsidRPr="00CD5D7D" w:rsidRDefault="00D11321" w:rsidP="00CD5D7D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D5D7D">
        <w:rPr>
          <w:sz w:val="28"/>
          <w:szCs w:val="28"/>
        </w:rPr>
        <w:t xml:space="preserve">Разместить настоящее постановление на сайте Армянского городского совета в информационно – телекоммуникационной сети общего пользования (сети Интернет), на информационном стенде Армянского городского совета. </w:t>
      </w:r>
    </w:p>
    <w:p w:rsidR="00D11321" w:rsidRPr="00603523" w:rsidRDefault="00D11321" w:rsidP="00603523">
      <w:pPr>
        <w:pStyle w:val="ListParagraph"/>
        <w:widowControl w:val="0"/>
        <w:numPr>
          <w:ilvl w:val="0"/>
          <w:numId w:val="6"/>
        </w:numPr>
        <w:tabs>
          <w:tab w:val="num" w:pos="1134"/>
        </w:tabs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 w:rsidRPr="00603523">
        <w:rPr>
          <w:color w:val="000000"/>
          <w:sz w:val="28"/>
          <w:szCs w:val="28"/>
          <w:shd w:val="clear" w:color="auto" w:fill="FFFFFF"/>
        </w:rPr>
        <w:t>Постановление вступает в силу с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6035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дня его</w:t>
      </w:r>
      <w:r w:rsidRPr="00603523">
        <w:rPr>
          <w:color w:val="000000"/>
          <w:sz w:val="28"/>
          <w:szCs w:val="28"/>
          <w:shd w:val="clear" w:color="auto" w:fill="FFFFFF"/>
        </w:rPr>
        <w:t xml:space="preserve"> подписания.</w:t>
      </w:r>
    </w:p>
    <w:p w:rsidR="00D11321" w:rsidRPr="00603523" w:rsidRDefault="00D11321" w:rsidP="00CD5D7D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 w:val="0"/>
        <w:ind w:left="0" w:firstLine="720"/>
        <w:jc w:val="both"/>
        <w:rPr>
          <w:sz w:val="28"/>
          <w:szCs w:val="28"/>
        </w:rPr>
      </w:pPr>
      <w:r w:rsidRPr="00603523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D11321" w:rsidRPr="00916A07" w:rsidRDefault="00D11321" w:rsidP="00AD17CA">
      <w:pPr>
        <w:widowControl w:val="0"/>
        <w:tabs>
          <w:tab w:val="left" w:pos="1080"/>
        </w:tabs>
        <w:suppressAutoHyphens w:val="0"/>
        <w:ind w:left="720"/>
        <w:jc w:val="both"/>
        <w:rPr>
          <w:sz w:val="28"/>
          <w:szCs w:val="28"/>
        </w:rPr>
      </w:pPr>
    </w:p>
    <w:p w:rsidR="00D11321" w:rsidRDefault="00D11321" w:rsidP="009F0D81">
      <w:pPr>
        <w:widowControl w:val="0"/>
        <w:rPr>
          <w:b/>
          <w:bCs/>
          <w:color w:val="000000"/>
          <w:sz w:val="28"/>
          <w:szCs w:val="28"/>
        </w:rPr>
      </w:pPr>
    </w:p>
    <w:p w:rsidR="00D11321" w:rsidRPr="00916A07" w:rsidRDefault="00D11321" w:rsidP="009F0D81">
      <w:pPr>
        <w:widowContro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г</w:t>
      </w:r>
      <w:r w:rsidRPr="00916A07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Pr="00916A07">
        <w:rPr>
          <w:b/>
          <w:bCs/>
          <w:color w:val="000000"/>
          <w:sz w:val="28"/>
          <w:szCs w:val="28"/>
        </w:rPr>
        <w:t xml:space="preserve"> администрации</w:t>
      </w:r>
      <w:r w:rsidRPr="00916A07">
        <w:rPr>
          <w:b/>
          <w:bCs/>
          <w:color w:val="000000"/>
          <w:sz w:val="28"/>
          <w:szCs w:val="28"/>
        </w:rPr>
        <w:tab/>
      </w:r>
      <w:r w:rsidRPr="00916A07">
        <w:rPr>
          <w:b/>
          <w:bCs/>
          <w:color w:val="000000"/>
          <w:sz w:val="28"/>
          <w:szCs w:val="28"/>
        </w:rPr>
        <w:tab/>
      </w:r>
      <w:r w:rsidRPr="00916A07">
        <w:rPr>
          <w:b/>
          <w:bCs/>
          <w:color w:val="000000"/>
          <w:sz w:val="28"/>
          <w:szCs w:val="28"/>
        </w:rPr>
        <w:tab/>
      </w:r>
      <w:r w:rsidRPr="00916A07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А.А.Черненко                           </w:t>
      </w:r>
    </w:p>
    <w:p w:rsidR="00D11321" w:rsidRDefault="00D11321"/>
    <w:sectPr w:rsidR="00D11321" w:rsidSect="00662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21" w:rsidRDefault="00D11321" w:rsidP="00CE7AF8">
      <w:r>
        <w:separator/>
      </w:r>
    </w:p>
  </w:endnote>
  <w:endnote w:type="continuationSeparator" w:id="0">
    <w:p w:rsidR="00D11321" w:rsidRDefault="00D11321" w:rsidP="00CE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21" w:rsidRDefault="00D11321" w:rsidP="00CE7AF8">
      <w:r>
        <w:separator/>
      </w:r>
    </w:p>
  </w:footnote>
  <w:footnote w:type="continuationSeparator" w:id="0">
    <w:p w:rsidR="00D11321" w:rsidRDefault="00D11321" w:rsidP="00CE7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EA3"/>
    <w:multiLevelType w:val="multilevel"/>
    <w:tmpl w:val="DB76F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D62333"/>
    <w:multiLevelType w:val="hybridMultilevel"/>
    <w:tmpl w:val="409C11D6"/>
    <w:lvl w:ilvl="0" w:tplc="B3E62C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B0A2E"/>
    <w:multiLevelType w:val="hybridMultilevel"/>
    <w:tmpl w:val="DC821EEC"/>
    <w:lvl w:ilvl="0" w:tplc="51245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D695C"/>
    <w:multiLevelType w:val="hybridMultilevel"/>
    <w:tmpl w:val="403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65D"/>
    <w:multiLevelType w:val="hybridMultilevel"/>
    <w:tmpl w:val="CF14E5C2"/>
    <w:lvl w:ilvl="0" w:tplc="0616DA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831E0D"/>
    <w:multiLevelType w:val="hybridMultilevel"/>
    <w:tmpl w:val="9F82B0F6"/>
    <w:lvl w:ilvl="0" w:tplc="4CB051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81"/>
    <w:rsid w:val="000771CE"/>
    <w:rsid w:val="0008707B"/>
    <w:rsid w:val="00095148"/>
    <w:rsid w:val="00136921"/>
    <w:rsid w:val="001C3B3F"/>
    <w:rsid w:val="00336BDF"/>
    <w:rsid w:val="0034372B"/>
    <w:rsid w:val="003E1B14"/>
    <w:rsid w:val="00401EA6"/>
    <w:rsid w:val="004A2DDF"/>
    <w:rsid w:val="004B1780"/>
    <w:rsid w:val="005F59A1"/>
    <w:rsid w:val="00603523"/>
    <w:rsid w:val="0061251E"/>
    <w:rsid w:val="006207DE"/>
    <w:rsid w:val="00621213"/>
    <w:rsid w:val="00622D35"/>
    <w:rsid w:val="00662659"/>
    <w:rsid w:val="006A4943"/>
    <w:rsid w:val="007037FB"/>
    <w:rsid w:val="0070773B"/>
    <w:rsid w:val="007A34E1"/>
    <w:rsid w:val="007A62D1"/>
    <w:rsid w:val="008B3D48"/>
    <w:rsid w:val="00916A07"/>
    <w:rsid w:val="00971F2F"/>
    <w:rsid w:val="009C2A3F"/>
    <w:rsid w:val="009F0D81"/>
    <w:rsid w:val="00A00645"/>
    <w:rsid w:val="00A625F6"/>
    <w:rsid w:val="00AD17CA"/>
    <w:rsid w:val="00B221FA"/>
    <w:rsid w:val="00B7747F"/>
    <w:rsid w:val="00BC2738"/>
    <w:rsid w:val="00CD5D7D"/>
    <w:rsid w:val="00CE7AF8"/>
    <w:rsid w:val="00D11321"/>
    <w:rsid w:val="00D4560E"/>
    <w:rsid w:val="00D8695F"/>
    <w:rsid w:val="00D91126"/>
    <w:rsid w:val="00D978DA"/>
    <w:rsid w:val="00DD0220"/>
    <w:rsid w:val="00DE3AB8"/>
    <w:rsid w:val="00EB60AE"/>
    <w:rsid w:val="00EF5214"/>
    <w:rsid w:val="00F468C0"/>
    <w:rsid w:val="00F54635"/>
    <w:rsid w:val="00F60046"/>
    <w:rsid w:val="00F75D05"/>
    <w:rsid w:val="00FA5954"/>
    <w:rsid w:val="00FA6A80"/>
    <w:rsid w:val="00FB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81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D81"/>
    <w:pPr>
      <w:keepNext/>
      <w:suppressAutoHyphens w:val="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D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F0D81"/>
    <w:pPr>
      <w:suppressAutoHyphens w:val="0"/>
      <w:jc w:val="center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D8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onsPlusNonformat">
    <w:name w:val="ConsPlusNonformat"/>
    <w:uiPriority w:val="99"/>
    <w:rsid w:val="009F0D81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F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D8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A595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E7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7A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E7A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7AF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425</Words>
  <Characters>2428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</cp:lastModifiedBy>
  <cp:revision>4</cp:revision>
  <cp:lastPrinted>2016-05-25T08:26:00Z</cp:lastPrinted>
  <dcterms:created xsi:type="dcterms:W3CDTF">2016-07-06T12:16:00Z</dcterms:created>
  <dcterms:modified xsi:type="dcterms:W3CDTF">2016-07-07T04:13:00Z</dcterms:modified>
</cp:coreProperties>
</file>