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43" w:rsidRDefault="00DD1343" w:rsidP="005428BF">
      <w:pPr>
        <w:pStyle w:val="Title"/>
        <w:rPr>
          <w:rFonts w:cs="Times New Roman"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495"/>
        <w:gridCol w:w="4359"/>
      </w:tblGrid>
      <w:tr w:rsidR="00DD1343">
        <w:tc>
          <w:tcPr>
            <w:tcW w:w="5495" w:type="dxa"/>
          </w:tcPr>
          <w:p w:rsidR="00DD1343" w:rsidRDefault="00DD1343" w:rsidP="00DB4D38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</w:tcPr>
          <w:p w:rsidR="00DD1343" w:rsidRPr="006543E6" w:rsidRDefault="00DD1343" w:rsidP="00DB4D38">
            <w:pPr>
              <w:rPr>
                <w:sz w:val="20"/>
                <w:szCs w:val="20"/>
              </w:rPr>
            </w:pPr>
            <w:r w:rsidRPr="006543E6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3</w:t>
            </w:r>
          </w:p>
          <w:p w:rsidR="00DD1343" w:rsidRPr="006543E6" w:rsidRDefault="00DD1343" w:rsidP="00DB4D38">
            <w:pPr>
              <w:rPr>
                <w:sz w:val="20"/>
                <w:szCs w:val="20"/>
              </w:rPr>
            </w:pPr>
            <w:r w:rsidRPr="006543E6">
              <w:rPr>
                <w:sz w:val="20"/>
                <w:szCs w:val="20"/>
              </w:rPr>
              <w:t>к постановлению администрации города Армянска</w:t>
            </w:r>
          </w:p>
          <w:p w:rsidR="00DD1343" w:rsidRDefault="00DD1343" w:rsidP="00DB4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17.05.2016  </w:t>
            </w:r>
            <w:r w:rsidRPr="006543E6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210</w:t>
            </w:r>
          </w:p>
        </w:tc>
      </w:tr>
    </w:tbl>
    <w:p w:rsidR="00DD1343" w:rsidRDefault="00DD1343" w:rsidP="005428BF">
      <w:pPr>
        <w:jc w:val="center"/>
        <w:rPr>
          <w:b/>
          <w:bCs/>
          <w:sz w:val="28"/>
          <w:szCs w:val="28"/>
        </w:rPr>
      </w:pPr>
    </w:p>
    <w:p w:rsidR="00DD1343" w:rsidRDefault="00DD1343" w:rsidP="009A61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Дислокация</w:t>
      </w:r>
    </w:p>
    <w:p w:rsidR="00DD1343" w:rsidRDefault="00DD1343" w:rsidP="009A61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занятости детей и подростков в городе Армянск на летний период</w:t>
      </w:r>
    </w:p>
    <w:p w:rsidR="00DD1343" w:rsidRDefault="00DD1343" w:rsidP="009A61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2016 году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1746"/>
        <w:gridCol w:w="758"/>
        <w:gridCol w:w="851"/>
        <w:gridCol w:w="850"/>
        <w:gridCol w:w="851"/>
        <w:gridCol w:w="2434"/>
      </w:tblGrid>
      <w:tr w:rsidR="00DD1343">
        <w:tc>
          <w:tcPr>
            <w:tcW w:w="534" w:type="dxa"/>
            <w:vMerge w:val="restart"/>
          </w:tcPr>
          <w:p w:rsidR="00DD1343" w:rsidRDefault="00DD1343" w:rsidP="00FD60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DD1343" w:rsidRDefault="00DD1343" w:rsidP="00FD60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п\п</w:t>
            </w:r>
          </w:p>
        </w:tc>
        <w:tc>
          <w:tcPr>
            <w:tcW w:w="1984" w:type="dxa"/>
            <w:vMerge w:val="restart"/>
          </w:tcPr>
          <w:p w:rsidR="00DD1343" w:rsidRDefault="00DD1343" w:rsidP="00FD60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746" w:type="dxa"/>
            <w:vMerge w:val="restart"/>
          </w:tcPr>
          <w:p w:rsidR="00DD1343" w:rsidRDefault="00DD1343" w:rsidP="00FD60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Место дислокации</w:t>
            </w:r>
          </w:p>
        </w:tc>
        <w:tc>
          <w:tcPr>
            <w:tcW w:w="2459" w:type="dxa"/>
            <w:gridSpan w:val="3"/>
          </w:tcPr>
          <w:p w:rsidR="00DD1343" w:rsidRDefault="00DD1343" w:rsidP="00FD60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 детей</w:t>
            </w:r>
          </w:p>
        </w:tc>
        <w:tc>
          <w:tcPr>
            <w:tcW w:w="851" w:type="dxa"/>
            <w:vMerge w:val="restart"/>
          </w:tcPr>
          <w:p w:rsidR="00DD1343" w:rsidRDefault="00DD1343" w:rsidP="00FD60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434" w:type="dxa"/>
            <w:vMerge w:val="restart"/>
          </w:tcPr>
          <w:p w:rsidR="00DD1343" w:rsidRDefault="00DD1343" w:rsidP="00FD60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Сроки работы</w:t>
            </w:r>
          </w:p>
        </w:tc>
      </w:tr>
      <w:tr w:rsidR="00DD1343">
        <w:tc>
          <w:tcPr>
            <w:tcW w:w="534" w:type="dxa"/>
            <w:vMerge/>
            <w:vAlign w:val="center"/>
          </w:tcPr>
          <w:p w:rsidR="00DD1343" w:rsidRDefault="00DD1343" w:rsidP="00FD60E1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DD1343" w:rsidRDefault="00DD1343" w:rsidP="00FD60E1">
            <w:pPr>
              <w:rPr>
                <w:b/>
                <w:bCs/>
              </w:rPr>
            </w:pPr>
          </w:p>
        </w:tc>
        <w:tc>
          <w:tcPr>
            <w:tcW w:w="1746" w:type="dxa"/>
            <w:vMerge/>
            <w:vAlign w:val="center"/>
          </w:tcPr>
          <w:p w:rsidR="00DD1343" w:rsidRDefault="00DD1343" w:rsidP="00FD60E1">
            <w:pPr>
              <w:rPr>
                <w:b/>
                <w:bCs/>
              </w:rPr>
            </w:pPr>
          </w:p>
        </w:tc>
        <w:tc>
          <w:tcPr>
            <w:tcW w:w="758" w:type="dxa"/>
          </w:tcPr>
          <w:p w:rsidR="00DD1343" w:rsidRDefault="00DD1343" w:rsidP="00FD60E1">
            <w:pPr>
              <w:jc w:val="center"/>
            </w:pPr>
            <w:r>
              <w:rPr>
                <w:sz w:val="22"/>
                <w:szCs w:val="22"/>
              </w:rPr>
              <w:t>май - июнь</w:t>
            </w:r>
          </w:p>
        </w:tc>
        <w:tc>
          <w:tcPr>
            <w:tcW w:w="851" w:type="dxa"/>
          </w:tcPr>
          <w:p w:rsidR="00DD1343" w:rsidRDefault="00DD1343" w:rsidP="00FD60E1">
            <w:pPr>
              <w:jc w:val="center"/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850" w:type="dxa"/>
          </w:tcPr>
          <w:p w:rsidR="00DD1343" w:rsidRDefault="00DD1343" w:rsidP="00FD60E1">
            <w:pPr>
              <w:jc w:val="center"/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851" w:type="dxa"/>
            <w:vMerge/>
            <w:vAlign w:val="center"/>
          </w:tcPr>
          <w:p w:rsidR="00DD1343" w:rsidRDefault="00DD1343" w:rsidP="00FD60E1">
            <w:pPr>
              <w:rPr>
                <w:b/>
                <w:bCs/>
              </w:rPr>
            </w:pPr>
          </w:p>
        </w:tc>
        <w:tc>
          <w:tcPr>
            <w:tcW w:w="2434" w:type="dxa"/>
            <w:vMerge/>
            <w:vAlign w:val="center"/>
          </w:tcPr>
          <w:p w:rsidR="00DD1343" w:rsidRDefault="00DD1343" w:rsidP="00FD60E1">
            <w:pPr>
              <w:rPr>
                <w:b/>
                <w:bCs/>
              </w:rPr>
            </w:pPr>
          </w:p>
        </w:tc>
      </w:tr>
      <w:tr w:rsidR="00DD1343">
        <w:tc>
          <w:tcPr>
            <w:tcW w:w="534" w:type="dxa"/>
          </w:tcPr>
          <w:p w:rsidR="00DD1343" w:rsidRDefault="00DD1343" w:rsidP="00FD60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DD1343" w:rsidRDefault="00DD1343" w:rsidP="00FD60E1">
            <w:pPr>
              <w:jc w:val="center"/>
            </w:pPr>
            <w:r>
              <w:rPr>
                <w:sz w:val="22"/>
                <w:szCs w:val="22"/>
              </w:rPr>
              <w:t xml:space="preserve">Лагерь с дневным пребыванием </w:t>
            </w:r>
          </w:p>
        </w:tc>
        <w:tc>
          <w:tcPr>
            <w:tcW w:w="1746" w:type="dxa"/>
          </w:tcPr>
          <w:p w:rsidR="00DD1343" w:rsidRPr="00325564" w:rsidRDefault="00DD1343" w:rsidP="00325564">
            <w:pPr>
              <w:jc w:val="center"/>
            </w:pPr>
            <w:r w:rsidRPr="00325564">
              <w:rPr>
                <w:sz w:val="22"/>
                <w:szCs w:val="22"/>
              </w:rPr>
              <w:t>«Средняя общеобразовательная школа</w:t>
            </w:r>
            <w:r>
              <w:rPr>
                <w:sz w:val="22"/>
                <w:szCs w:val="22"/>
              </w:rPr>
              <w:t xml:space="preserve"> </w:t>
            </w:r>
            <w:r w:rsidRPr="00325564">
              <w:rPr>
                <w:sz w:val="22"/>
                <w:szCs w:val="22"/>
              </w:rPr>
              <w:t>№1» города Армянска</w:t>
            </w:r>
          </w:p>
        </w:tc>
        <w:tc>
          <w:tcPr>
            <w:tcW w:w="758" w:type="dxa"/>
          </w:tcPr>
          <w:p w:rsidR="00DD1343" w:rsidRDefault="00DD1343" w:rsidP="00FD60E1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DD1343" w:rsidRDefault="00DD1343" w:rsidP="00FD60E1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1343" w:rsidRDefault="00DD1343" w:rsidP="00FD60E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D1343" w:rsidRDefault="00DD1343" w:rsidP="00FD60E1">
            <w:pPr>
              <w:jc w:val="center"/>
            </w:pPr>
            <w:r>
              <w:t>50</w:t>
            </w:r>
          </w:p>
        </w:tc>
        <w:tc>
          <w:tcPr>
            <w:tcW w:w="2434" w:type="dxa"/>
          </w:tcPr>
          <w:p w:rsidR="00DD1343" w:rsidRDefault="00DD1343" w:rsidP="00C72132">
            <w:pPr>
              <w:jc w:val="center"/>
            </w:pPr>
            <w:r>
              <w:t>28 мая по 27 июня</w:t>
            </w:r>
          </w:p>
        </w:tc>
      </w:tr>
      <w:tr w:rsidR="00DD1343">
        <w:trPr>
          <w:trHeight w:val="1080"/>
        </w:trPr>
        <w:tc>
          <w:tcPr>
            <w:tcW w:w="534" w:type="dxa"/>
          </w:tcPr>
          <w:p w:rsidR="00DD1343" w:rsidRDefault="00DD1343" w:rsidP="00FD60E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DD1343" w:rsidRDefault="00DD1343" w:rsidP="00FD60E1">
            <w:pPr>
              <w:jc w:val="center"/>
            </w:pPr>
            <w:r>
              <w:rPr>
                <w:sz w:val="22"/>
                <w:szCs w:val="22"/>
              </w:rPr>
              <w:t>Лагерь с дневным пребыванием</w:t>
            </w:r>
          </w:p>
        </w:tc>
        <w:tc>
          <w:tcPr>
            <w:tcW w:w="1746" w:type="dxa"/>
          </w:tcPr>
          <w:p w:rsidR="00DD1343" w:rsidRDefault="00DD1343" w:rsidP="00325564">
            <w:pPr>
              <w:jc w:val="center"/>
            </w:pPr>
            <w:r>
              <w:rPr>
                <w:sz w:val="22"/>
                <w:szCs w:val="22"/>
              </w:rPr>
              <w:t>«Школа-лицей №2»</w:t>
            </w:r>
            <w:r w:rsidRPr="00325564">
              <w:rPr>
                <w:sz w:val="22"/>
                <w:szCs w:val="22"/>
              </w:rPr>
              <w:t>города Армянска</w:t>
            </w:r>
          </w:p>
        </w:tc>
        <w:tc>
          <w:tcPr>
            <w:tcW w:w="758" w:type="dxa"/>
          </w:tcPr>
          <w:p w:rsidR="00DD1343" w:rsidRDefault="00DD1343" w:rsidP="00FD60E1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DD1343" w:rsidRDefault="00DD1343" w:rsidP="00FD60E1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1343" w:rsidRDefault="00DD1343" w:rsidP="00FD60E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D1343" w:rsidRDefault="00DD1343" w:rsidP="00FD60E1">
            <w:pPr>
              <w:jc w:val="center"/>
            </w:pPr>
            <w:r>
              <w:t>50</w:t>
            </w:r>
          </w:p>
        </w:tc>
        <w:tc>
          <w:tcPr>
            <w:tcW w:w="2434" w:type="dxa"/>
          </w:tcPr>
          <w:p w:rsidR="00DD1343" w:rsidRDefault="00DD1343" w:rsidP="00C72132">
            <w:pPr>
              <w:jc w:val="center"/>
            </w:pPr>
            <w:r>
              <w:t>28 мая по 27 июня</w:t>
            </w:r>
          </w:p>
        </w:tc>
      </w:tr>
      <w:tr w:rsidR="00DD1343">
        <w:tc>
          <w:tcPr>
            <w:tcW w:w="534" w:type="dxa"/>
          </w:tcPr>
          <w:p w:rsidR="00DD1343" w:rsidRDefault="00DD1343" w:rsidP="00FD60E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DD1343" w:rsidRDefault="00DD1343" w:rsidP="00FD60E1">
            <w:pPr>
              <w:jc w:val="center"/>
            </w:pPr>
            <w:r>
              <w:rPr>
                <w:sz w:val="22"/>
                <w:szCs w:val="22"/>
              </w:rPr>
              <w:t xml:space="preserve">Лагерь с дневным пребыванием </w:t>
            </w:r>
          </w:p>
        </w:tc>
        <w:tc>
          <w:tcPr>
            <w:tcW w:w="1746" w:type="dxa"/>
          </w:tcPr>
          <w:p w:rsidR="00DD1343" w:rsidRPr="00325564" w:rsidRDefault="00DD1343" w:rsidP="00FD60E1">
            <w:pPr>
              <w:jc w:val="center"/>
            </w:pPr>
            <w:r w:rsidRPr="00325564">
              <w:rPr>
                <w:sz w:val="22"/>
                <w:szCs w:val="22"/>
              </w:rPr>
              <w:t>«Школа-гимназия №3»города Армянска</w:t>
            </w:r>
          </w:p>
        </w:tc>
        <w:tc>
          <w:tcPr>
            <w:tcW w:w="758" w:type="dxa"/>
          </w:tcPr>
          <w:p w:rsidR="00DD1343" w:rsidRDefault="00DD1343" w:rsidP="00FD60E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D1343" w:rsidRDefault="00DD1343" w:rsidP="00FD60E1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DD1343" w:rsidRDefault="00DD1343" w:rsidP="00FD60E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D1343" w:rsidRDefault="00DD1343" w:rsidP="00FD60E1">
            <w:pPr>
              <w:jc w:val="center"/>
            </w:pPr>
            <w:r>
              <w:t>50</w:t>
            </w:r>
          </w:p>
        </w:tc>
        <w:tc>
          <w:tcPr>
            <w:tcW w:w="2434" w:type="dxa"/>
          </w:tcPr>
          <w:p w:rsidR="00DD1343" w:rsidRDefault="00DD1343" w:rsidP="00FD60E1">
            <w:pPr>
              <w:jc w:val="center"/>
            </w:pPr>
            <w:r>
              <w:t>28 июня по26 июля</w:t>
            </w:r>
          </w:p>
        </w:tc>
      </w:tr>
      <w:tr w:rsidR="00DD1343">
        <w:tc>
          <w:tcPr>
            <w:tcW w:w="534" w:type="dxa"/>
          </w:tcPr>
          <w:p w:rsidR="00DD1343" w:rsidRDefault="00DD1343" w:rsidP="00FD60E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DD1343" w:rsidRDefault="00DD1343" w:rsidP="00FD60E1">
            <w:pPr>
              <w:jc w:val="center"/>
            </w:pPr>
            <w:r>
              <w:rPr>
                <w:sz w:val="22"/>
                <w:szCs w:val="22"/>
              </w:rPr>
              <w:t xml:space="preserve">Лагерь с дневным пребыванием </w:t>
            </w:r>
          </w:p>
        </w:tc>
        <w:tc>
          <w:tcPr>
            <w:tcW w:w="1746" w:type="dxa"/>
          </w:tcPr>
          <w:p w:rsidR="00DD1343" w:rsidRPr="00325564" w:rsidRDefault="00DD1343" w:rsidP="00FD60E1">
            <w:pPr>
              <w:jc w:val="center"/>
            </w:pPr>
            <w:r w:rsidRPr="00325564">
              <w:rPr>
                <w:sz w:val="22"/>
                <w:szCs w:val="22"/>
              </w:rPr>
              <w:t xml:space="preserve"> «Средняя общеобразовательная школа</w:t>
            </w:r>
            <w:r>
              <w:rPr>
                <w:sz w:val="22"/>
                <w:szCs w:val="22"/>
              </w:rPr>
              <w:t xml:space="preserve"> </w:t>
            </w:r>
            <w:r w:rsidRPr="00325564">
              <w:rPr>
                <w:sz w:val="22"/>
                <w:szCs w:val="22"/>
              </w:rPr>
              <w:t>№4» города Армянска</w:t>
            </w:r>
          </w:p>
        </w:tc>
        <w:tc>
          <w:tcPr>
            <w:tcW w:w="758" w:type="dxa"/>
          </w:tcPr>
          <w:p w:rsidR="00DD1343" w:rsidRDefault="00DD1343" w:rsidP="00FD60E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D1343" w:rsidRDefault="00DD1343" w:rsidP="00FD60E1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DD1343" w:rsidRDefault="00DD1343" w:rsidP="00FD60E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D1343" w:rsidRDefault="00DD1343" w:rsidP="00FD60E1">
            <w:pPr>
              <w:jc w:val="center"/>
            </w:pPr>
            <w:r>
              <w:t>50</w:t>
            </w:r>
          </w:p>
        </w:tc>
        <w:tc>
          <w:tcPr>
            <w:tcW w:w="2434" w:type="dxa"/>
          </w:tcPr>
          <w:p w:rsidR="00DD1343" w:rsidRDefault="00DD1343" w:rsidP="00451544">
            <w:pPr>
              <w:jc w:val="center"/>
            </w:pPr>
            <w:r>
              <w:t>28 июня по26 июля</w:t>
            </w:r>
          </w:p>
        </w:tc>
      </w:tr>
      <w:tr w:rsidR="00DD1343">
        <w:tc>
          <w:tcPr>
            <w:tcW w:w="534" w:type="dxa"/>
          </w:tcPr>
          <w:p w:rsidR="00DD1343" w:rsidRDefault="00DD1343" w:rsidP="00FD60E1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DD1343" w:rsidRDefault="00DD1343" w:rsidP="00F27D67">
            <w:pPr>
              <w:jc w:val="center"/>
            </w:pPr>
            <w:r>
              <w:rPr>
                <w:sz w:val="22"/>
                <w:szCs w:val="22"/>
              </w:rPr>
              <w:t>Тематическая площадка</w:t>
            </w:r>
          </w:p>
        </w:tc>
        <w:tc>
          <w:tcPr>
            <w:tcW w:w="1746" w:type="dxa"/>
          </w:tcPr>
          <w:p w:rsidR="00DD1343" w:rsidRDefault="00DD1343" w:rsidP="00FD60E1">
            <w:pPr>
              <w:jc w:val="center"/>
            </w:pPr>
            <w:r w:rsidRPr="0032556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Перекопская с</w:t>
            </w:r>
            <w:r w:rsidRPr="00325564"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>дняя общеобразовательная школа №7</w:t>
            </w:r>
            <w:r w:rsidRPr="00325564">
              <w:rPr>
                <w:sz w:val="22"/>
                <w:szCs w:val="22"/>
              </w:rPr>
              <w:t>» города Армянска</w:t>
            </w:r>
          </w:p>
        </w:tc>
        <w:tc>
          <w:tcPr>
            <w:tcW w:w="758" w:type="dxa"/>
          </w:tcPr>
          <w:p w:rsidR="00DD1343" w:rsidRPr="000E1FA1" w:rsidRDefault="00DD1343" w:rsidP="00FD60E1">
            <w:pPr>
              <w:jc w:val="center"/>
              <w:rPr>
                <w:color w:val="000000"/>
              </w:rPr>
            </w:pPr>
            <w:r w:rsidRPr="000E1FA1">
              <w:rPr>
                <w:color w:val="000000"/>
              </w:rPr>
              <w:t>30</w:t>
            </w:r>
          </w:p>
        </w:tc>
        <w:tc>
          <w:tcPr>
            <w:tcW w:w="851" w:type="dxa"/>
          </w:tcPr>
          <w:p w:rsidR="00DD1343" w:rsidRPr="000E1FA1" w:rsidRDefault="00DD1343" w:rsidP="00FD60E1">
            <w:pPr>
              <w:jc w:val="center"/>
              <w:rPr>
                <w:color w:val="000000"/>
              </w:rPr>
            </w:pPr>
            <w:r w:rsidRPr="000E1FA1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DD1343" w:rsidRDefault="00DD1343" w:rsidP="00FD60E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D1343" w:rsidRDefault="00DD1343" w:rsidP="00FD60E1">
            <w:pPr>
              <w:jc w:val="center"/>
            </w:pPr>
            <w:r>
              <w:t>30</w:t>
            </w:r>
          </w:p>
        </w:tc>
        <w:tc>
          <w:tcPr>
            <w:tcW w:w="2434" w:type="dxa"/>
          </w:tcPr>
          <w:p w:rsidR="00DD1343" w:rsidRDefault="00DD1343" w:rsidP="00FD60E1">
            <w:pPr>
              <w:jc w:val="center"/>
            </w:pPr>
            <w:r>
              <w:t>Июнь</w:t>
            </w:r>
          </w:p>
        </w:tc>
      </w:tr>
      <w:tr w:rsidR="00DD1343">
        <w:tc>
          <w:tcPr>
            <w:tcW w:w="534" w:type="dxa"/>
          </w:tcPr>
          <w:p w:rsidR="00DD1343" w:rsidRDefault="00DD1343" w:rsidP="00FD60E1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DD1343" w:rsidRDefault="00DD1343" w:rsidP="00F27D67">
            <w:pPr>
              <w:jc w:val="center"/>
            </w:pPr>
            <w:r>
              <w:rPr>
                <w:sz w:val="22"/>
                <w:szCs w:val="22"/>
              </w:rPr>
              <w:t>Тематическая  площадка</w:t>
            </w:r>
          </w:p>
          <w:p w:rsidR="00DD1343" w:rsidRDefault="00DD1343" w:rsidP="00F27D67">
            <w:pPr>
              <w:jc w:val="center"/>
            </w:pPr>
          </w:p>
        </w:tc>
        <w:tc>
          <w:tcPr>
            <w:tcW w:w="1746" w:type="dxa"/>
          </w:tcPr>
          <w:p w:rsidR="00DD1343" w:rsidRDefault="00DD1343" w:rsidP="00FD60E1">
            <w:pPr>
              <w:jc w:val="center"/>
            </w:pPr>
            <w:r>
              <w:rPr>
                <w:sz w:val="22"/>
                <w:szCs w:val="22"/>
              </w:rPr>
              <w:t>«ДЮСШ» город Армянска</w:t>
            </w:r>
          </w:p>
        </w:tc>
        <w:tc>
          <w:tcPr>
            <w:tcW w:w="758" w:type="dxa"/>
          </w:tcPr>
          <w:p w:rsidR="00DD1343" w:rsidRDefault="00DD1343" w:rsidP="00FD60E1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DD1343" w:rsidRDefault="00DD1343" w:rsidP="00FD60E1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1343" w:rsidRDefault="00DD1343" w:rsidP="00FD60E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D1343" w:rsidRDefault="00DD1343" w:rsidP="00FD60E1">
            <w:pPr>
              <w:jc w:val="center"/>
            </w:pPr>
            <w:r>
              <w:t>30</w:t>
            </w:r>
          </w:p>
        </w:tc>
        <w:tc>
          <w:tcPr>
            <w:tcW w:w="2434" w:type="dxa"/>
          </w:tcPr>
          <w:p w:rsidR="00DD1343" w:rsidRDefault="00DD1343" w:rsidP="00FD60E1">
            <w:pPr>
              <w:jc w:val="center"/>
            </w:pPr>
            <w:r>
              <w:t>Июнь</w:t>
            </w:r>
          </w:p>
        </w:tc>
      </w:tr>
      <w:tr w:rsidR="00DD1343">
        <w:tc>
          <w:tcPr>
            <w:tcW w:w="534" w:type="dxa"/>
          </w:tcPr>
          <w:p w:rsidR="00DD1343" w:rsidRDefault="00DD1343" w:rsidP="00FD60E1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DD1343" w:rsidRDefault="00DD1343" w:rsidP="002901B5">
            <w:pPr>
              <w:jc w:val="center"/>
            </w:pPr>
            <w:r>
              <w:rPr>
                <w:sz w:val="22"/>
                <w:szCs w:val="22"/>
              </w:rPr>
              <w:t>Тематическая площадка</w:t>
            </w:r>
          </w:p>
          <w:p w:rsidR="00DD1343" w:rsidRDefault="00DD1343" w:rsidP="00F27D67">
            <w:pPr>
              <w:jc w:val="center"/>
            </w:pPr>
          </w:p>
        </w:tc>
        <w:tc>
          <w:tcPr>
            <w:tcW w:w="1746" w:type="dxa"/>
          </w:tcPr>
          <w:p w:rsidR="00DD1343" w:rsidRDefault="00DD1343" w:rsidP="00FD60E1">
            <w:pPr>
              <w:jc w:val="center"/>
            </w:pPr>
            <w:r>
              <w:rPr>
                <w:sz w:val="22"/>
                <w:szCs w:val="22"/>
              </w:rPr>
              <w:t>«ЦДЮТ» города Армянска</w:t>
            </w:r>
          </w:p>
        </w:tc>
        <w:tc>
          <w:tcPr>
            <w:tcW w:w="758" w:type="dxa"/>
          </w:tcPr>
          <w:p w:rsidR="00DD1343" w:rsidRDefault="00DD1343" w:rsidP="00FD60E1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DD1343" w:rsidRDefault="00DD1343" w:rsidP="00FD60E1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1343" w:rsidRDefault="00DD1343" w:rsidP="00FD60E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D1343" w:rsidRDefault="00DD1343" w:rsidP="00FD60E1">
            <w:pPr>
              <w:jc w:val="center"/>
            </w:pPr>
            <w:r>
              <w:t>30</w:t>
            </w:r>
          </w:p>
        </w:tc>
        <w:tc>
          <w:tcPr>
            <w:tcW w:w="2434" w:type="dxa"/>
          </w:tcPr>
          <w:p w:rsidR="00DD1343" w:rsidRDefault="00DD1343" w:rsidP="00FD60E1">
            <w:pPr>
              <w:jc w:val="center"/>
            </w:pPr>
            <w:r>
              <w:t>Июнь</w:t>
            </w:r>
          </w:p>
        </w:tc>
      </w:tr>
      <w:tr w:rsidR="00DD1343">
        <w:tc>
          <w:tcPr>
            <w:tcW w:w="534" w:type="dxa"/>
          </w:tcPr>
          <w:p w:rsidR="00DD1343" w:rsidRDefault="00DD1343" w:rsidP="00A91B9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DD1343" w:rsidRDefault="00DD1343" w:rsidP="00A91B99">
            <w:pPr>
              <w:jc w:val="center"/>
            </w:pPr>
            <w:r>
              <w:rPr>
                <w:sz w:val="22"/>
                <w:szCs w:val="22"/>
              </w:rPr>
              <w:t>Тематическая площадка</w:t>
            </w:r>
          </w:p>
          <w:p w:rsidR="00DD1343" w:rsidRDefault="00DD1343" w:rsidP="00A91B99">
            <w:pPr>
              <w:jc w:val="center"/>
            </w:pPr>
          </w:p>
        </w:tc>
        <w:tc>
          <w:tcPr>
            <w:tcW w:w="1746" w:type="dxa"/>
          </w:tcPr>
          <w:p w:rsidR="00DD1343" w:rsidRDefault="00DD1343" w:rsidP="00325564">
            <w:pPr>
              <w:jc w:val="center"/>
            </w:pPr>
            <w:r>
              <w:rPr>
                <w:sz w:val="22"/>
                <w:szCs w:val="22"/>
              </w:rPr>
              <w:t>«Специальная коррекционная школа №5»</w:t>
            </w:r>
          </w:p>
          <w:p w:rsidR="00DD1343" w:rsidRDefault="00DD1343" w:rsidP="00325564">
            <w:pPr>
              <w:jc w:val="center"/>
            </w:pPr>
            <w:r>
              <w:rPr>
                <w:sz w:val="22"/>
                <w:szCs w:val="22"/>
              </w:rPr>
              <w:t>города Армянска</w:t>
            </w:r>
          </w:p>
        </w:tc>
        <w:tc>
          <w:tcPr>
            <w:tcW w:w="758" w:type="dxa"/>
          </w:tcPr>
          <w:p w:rsidR="00DD1343" w:rsidRDefault="00DD1343" w:rsidP="00A91B99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DD1343" w:rsidRDefault="00DD1343" w:rsidP="00A91B99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1343" w:rsidRDefault="00DD1343" w:rsidP="00A91B99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D1343" w:rsidRDefault="00DD1343" w:rsidP="00A91B99">
            <w:pPr>
              <w:jc w:val="center"/>
            </w:pPr>
            <w:r>
              <w:t>30</w:t>
            </w:r>
          </w:p>
        </w:tc>
        <w:tc>
          <w:tcPr>
            <w:tcW w:w="2434" w:type="dxa"/>
          </w:tcPr>
          <w:p w:rsidR="00DD1343" w:rsidRDefault="00DD1343" w:rsidP="00A91B99">
            <w:pPr>
              <w:jc w:val="center"/>
            </w:pPr>
            <w:r>
              <w:t>Июнь</w:t>
            </w:r>
          </w:p>
        </w:tc>
      </w:tr>
    </w:tbl>
    <w:p w:rsidR="00DD1343" w:rsidRDefault="00DD1343" w:rsidP="00997BE5">
      <w:pPr>
        <w:jc w:val="both"/>
        <w:rPr>
          <w:sz w:val="28"/>
          <w:szCs w:val="28"/>
        </w:rPr>
      </w:pPr>
    </w:p>
    <w:p w:rsidR="00DD1343" w:rsidRPr="00997BE5" w:rsidRDefault="00DD1343" w:rsidP="00997BE5">
      <w:pPr>
        <w:jc w:val="both"/>
        <w:rPr>
          <w:sz w:val="28"/>
          <w:szCs w:val="28"/>
        </w:rPr>
      </w:pPr>
    </w:p>
    <w:p w:rsidR="00DD1343" w:rsidRPr="00997BE5" w:rsidRDefault="00DD1343" w:rsidP="00722175">
      <w:pPr>
        <w:rPr>
          <w:b/>
          <w:bCs/>
          <w:sz w:val="28"/>
          <w:szCs w:val="28"/>
        </w:rPr>
      </w:pPr>
      <w:r w:rsidRPr="00545AF3">
        <w:rPr>
          <w:b/>
          <w:bCs/>
          <w:sz w:val="28"/>
          <w:szCs w:val="28"/>
        </w:rPr>
        <w:t xml:space="preserve">Заместитель главы </w:t>
      </w:r>
      <w:r>
        <w:rPr>
          <w:b/>
          <w:bCs/>
          <w:sz w:val="28"/>
          <w:szCs w:val="28"/>
        </w:rPr>
        <w:t>администрации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45AF3">
        <w:rPr>
          <w:b/>
          <w:bCs/>
          <w:sz w:val="28"/>
          <w:szCs w:val="28"/>
        </w:rPr>
        <w:t>Э.А.Мироненко</w:t>
      </w:r>
    </w:p>
    <w:p w:rsidR="00DD1343" w:rsidRDefault="00DD1343" w:rsidP="00722175">
      <w:pPr>
        <w:rPr>
          <w:b/>
          <w:bCs/>
          <w:sz w:val="28"/>
          <w:szCs w:val="28"/>
        </w:rPr>
      </w:pPr>
    </w:p>
    <w:p w:rsidR="00DD1343" w:rsidRDefault="00DD1343" w:rsidP="00722175">
      <w:pPr>
        <w:rPr>
          <w:b/>
          <w:bCs/>
          <w:sz w:val="28"/>
          <w:szCs w:val="28"/>
        </w:rPr>
      </w:pPr>
      <w:r w:rsidRPr="00545AF3">
        <w:rPr>
          <w:b/>
          <w:bCs/>
          <w:sz w:val="28"/>
          <w:szCs w:val="28"/>
        </w:rPr>
        <w:t>Зав</w:t>
      </w:r>
      <w:r>
        <w:rPr>
          <w:b/>
          <w:bCs/>
          <w:sz w:val="28"/>
          <w:szCs w:val="28"/>
        </w:rPr>
        <w:t>едующий</w:t>
      </w:r>
      <w:r w:rsidRPr="00545AF3">
        <w:rPr>
          <w:b/>
          <w:bCs/>
          <w:sz w:val="28"/>
          <w:szCs w:val="28"/>
        </w:rPr>
        <w:t xml:space="preserve"> сектором по делам семьи, </w:t>
      </w:r>
    </w:p>
    <w:p w:rsidR="00DD1343" w:rsidRPr="00545AF3" w:rsidRDefault="00DD1343" w:rsidP="00722175">
      <w:pPr>
        <w:rPr>
          <w:b/>
          <w:bCs/>
          <w:sz w:val="28"/>
          <w:szCs w:val="28"/>
        </w:rPr>
      </w:pPr>
      <w:r w:rsidRPr="00545AF3">
        <w:rPr>
          <w:b/>
          <w:bCs/>
          <w:sz w:val="28"/>
          <w:szCs w:val="28"/>
        </w:rPr>
        <w:t>молодёжи,</w:t>
      </w:r>
      <w:r>
        <w:rPr>
          <w:b/>
          <w:bCs/>
          <w:sz w:val="28"/>
          <w:szCs w:val="28"/>
        </w:rPr>
        <w:t xml:space="preserve"> физкультуры и спорта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С.Н. Мельник</w:t>
      </w:r>
    </w:p>
    <w:p w:rsidR="00DD1343" w:rsidRDefault="00DD1343"/>
    <w:sectPr w:rsidR="00DD1343" w:rsidSect="0066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00D53"/>
    <w:multiLevelType w:val="singleLevel"/>
    <w:tmpl w:val="6AC8F084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</w:lvl>
  </w:abstractNum>
  <w:abstractNum w:abstractNumId="1">
    <w:nsid w:val="56B80CFB"/>
    <w:multiLevelType w:val="singleLevel"/>
    <w:tmpl w:val="674E7A7E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8BF"/>
    <w:rsid w:val="00026D3C"/>
    <w:rsid w:val="00033560"/>
    <w:rsid w:val="00050D9C"/>
    <w:rsid w:val="000718C1"/>
    <w:rsid w:val="000B13AB"/>
    <w:rsid w:val="000E1FA1"/>
    <w:rsid w:val="00130A62"/>
    <w:rsid w:val="00136A4C"/>
    <w:rsid w:val="0015137A"/>
    <w:rsid w:val="00167568"/>
    <w:rsid w:val="001839E9"/>
    <w:rsid w:val="001D0736"/>
    <w:rsid w:val="001D5D41"/>
    <w:rsid w:val="001F47D5"/>
    <w:rsid w:val="00214EC0"/>
    <w:rsid w:val="00225E10"/>
    <w:rsid w:val="002373CF"/>
    <w:rsid w:val="00250F28"/>
    <w:rsid w:val="002571F4"/>
    <w:rsid w:val="00262CD1"/>
    <w:rsid w:val="00277218"/>
    <w:rsid w:val="002901B5"/>
    <w:rsid w:val="00296B4E"/>
    <w:rsid w:val="002E19A1"/>
    <w:rsid w:val="002E5A24"/>
    <w:rsid w:val="00302419"/>
    <w:rsid w:val="00325564"/>
    <w:rsid w:val="00377AA0"/>
    <w:rsid w:val="00381E1A"/>
    <w:rsid w:val="003E3C63"/>
    <w:rsid w:val="00451544"/>
    <w:rsid w:val="004B2008"/>
    <w:rsid w:val="004B4C4B"/>
    <w:rsid w:val="004B614D"/>
    <w:rsid w:val="004E47E2"/>
    <w:rsid w:val="004E66BC"/>
    <w:rsid w:val="004F77D6"/>
    <w:rsid w:val="005428BF"/>
    <w:rsid w:val="00545AF3"/>
    <w:rsid w:val="0055567D"/>
    <w:rsid w:val="0056727A"/>
    <w:rsid w:val="00585819"/>
    <w:rsid w:val="005D02EF"/>
    <w:rsid w:val="005F56C5"/>
    <w:rsid w:val="006225D5"/>
    <w:rsid w:val="00633002"/>
    <w:rsid w:val="00645B53"/>
    <w:rsid w:val="006471E7"/>
    <w:rsid w:val="00653451"/>
    <w:rsid w:val="006543E6"/>
    <w:rsid w:val="00663923"/>
    <w:rsid w:val="00670053"/>
    <w:rsid w:val="006A0186"/>
    <w:rsid w:val="006C7158"/>
    <w:rsid w:val="00722175"/>
    <w:rsid w:val="007316CC"/>
    <w:rsid w:val="00731F29"/>
    <w:rsid w:val="007547D5"/>
    <w:rsid w:val="007740A1"/>
    <w:rsid w:val="00776DC3"/>
    <w:rsid w:val="00791204"/>
    <w:rsid w:val="007A5FA4"/>
    <w:rsid w:val="007E4B2E"/>
    <w:rsid w:val="007F72AC"/>
    <w:rsid w:val="008029F0"/>
    <w:rsid w:val="00816CD6"/>
    <w:rsid w:val="00852D4F"/>
    <w:rsid w:val="00883BAE"/>
    <w:rsid w:val="008C1FA2"/>
    <w:rsid w:val="008D1157"/>
    <w:rsid w:val="009730DF"/>
    <w:rsid w:val="00993DA9"/>
    <w:rsid w:val="00997BE5"/>
    <w:rsid w:val="009A6133"/>
    <w:rsid w:val="00A02222"/>
    <w:rsid w:val="00A17FCA"/>
    <w:rsid w:val="00A72801"/>
    <w:rsid w:val="00A86945"/>
    <w:rsid w:val="00A91B99"/>
    <w:rsid w:val="00AE5E54"/>
    <w:rsid w:val="00B247FA"/>
    <w:rsid w:val="00B31010"/>
    <w:rsid w:val="00B3702B"/>
    <w:rsid w:val="00B42899"/>
    <w:rsid w:val="00B5619B"/>
    <w:rsid w:val="00B80BAB"/>
    <w:rsid w:val="00BA1C3B"/>
    <w:rsid w:val="00BB751E"/>
    <w:rsid w:val="00BC04F8"/>
    <w:rsid w:val="00BC60A3"/>
    <w:rsid w:val="00BC644A"/>
    <w:rsid w:val="00BE490F"/>
    <w:rsid w:val="00BE4935"/>
    <w:rsid w:val="00BE7090"/>
    <w:rsid w:val="00C72132"/>
    <w:rsid w:val="00C75568"/>
    <w:rsid w:val="00CA6403"/>
    <w:rsid w:val="00CB1349"/>
    <w:rsid w:val="00D22B3D"/>
    <w:rsid w:val="00D47000"/>
    <w:rsid w:val="00D715FA"/>
    <w:rsid w:val="00DA462F"/>
    <w:rsid w:val="00DB4D38"/>
    <w:rsid w:val="00DB5406"/>
    <w:rsid w:val="00DD1343"/>
    <w:rsid w:val="00E02839"/>
    <w:rsid w:val="00E069CC"/>
    <w:rsid w:val="00E31218"/>
    <w:rsid w:val="00E44408"/>
    <w:rsid w:val="00E61215"/>
    <w:rsid w:val="00E9009D"/>
    <w:rsid w:val="00EA17ED"/>
    <w:rsid w:val="00F27D67"/>
    <w:rsid w:val="00F5752C"/>
    <w:rsid w:val="00F928FA"/>
    <w:rsid w:val="00F9604F"/>
    <w:rsid w:val="00FC6BA1"/>
    <w:rsid w:val="00FD0DD6"/>
    <w:rsid w:val="00FD60E1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8B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28BF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28B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5428BF"/>
    <w:pPr>
      <w:jc w:val="center"/>
    </w:pPr>
    <w:rPr>
      <w:rFonts w:ascii="Times New Roman CYR" w:hAnsi="Times New Roman CYR" w:cs="Times New Roman CYR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5428BF"/>
    <w:rPr>
      <w:rFonts w:ascii="Times New Roman CYR" w:hAnsi="Times New Roman CYR" w:cs="Times New Roman CYR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28BF"/>
    <w:pPr>
      <w:ind w:firstLine="720"/>
      <w:jc w:val="both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8BF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8BF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8B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244</TotalTime>
  <Pages>1</Pages>
  <Words>173</Words>
  <Characters>992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Николаевна</cp:lastModifiedBy>
  <cp:revision>32</cp:revision>
  <cp:lastPrinted>2016-05-26T06:00:00Z</cp:lastPrinted>
  <dcterms:created xsi:type="dcterms:W3CDTF">2013-04-09T12:49:00Z</dcterms:created>
  <dcterms:modified xsi:type="dcterms:W3CDTF">2016-05-30T05:23:00Z</dcterms:modified>
</cp:coreProperties>
</file>