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5920"/>
        <w:gridCol w:w="3908"/>
      </w:tblGrid>
      <w:tr w:rsidR="000A10DF" w:rsidRPr="00B86BF5">
        <w:tc>
          <w:tcPr>
            <w:tcW w:w="5920" w:type="dxa"/>
          </w:tcPr>
          <w:p w:rsidR="000A10DF" w:rsidRDefault="000A10DF" w:rsidP="00B86BF5">
            <w:pPr>
              <w:widowControl w:val="0"/>
              <w:autoSpaceDE w:val="0"/>
              <w:autoSpaceDN w:val="0"/>
              <w:adjustRightInd w:val="0"/>
            </w:pPr>
          </w:p>
          <w:p w:rsidR="000A10DF" w:rsidRDefault="000A10DF" w:rsidP="00B86BF5">
            <w:pPr>
              <w:widowControl w:val="0"/>
              <w:autoSpaceDE w:val="0"/>
              <w:autoSpaceDN w:val="0"/>
              <w:adjustRightInd w:val="0"/>
            </w:pPr>
          </w:p>
          <w:p w:rsidR="000A10DF" w:rsidRDefault="000A10DF" w:rsidP="00B86BF5">
            <w:pPr>
              <w:widowControl w:val="0"/>
              <w:autoSpaceDE w:val="0"/>
              <w:autoSpaceDN w:val="0"/>
              <w:adjustRightInd w:val="0"/>
            </w:pPr>
          </w:p>
          <w:p w:rsidR="000A10DF" w:rsidRPr="00B86BF5" w:rsidRDefault="000A10DF" w:rsidP="00B86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8" w:type="dxa"/>
          </w:tcPr>
          <w:p w:rsidR="000A10DF" w:rsidRPr="00B96318" w:rsidRDefault="000A10DF" w:rsidP="00B86B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6318">
              <w:rPr>
                <w:sz w:val="20"/>
                <w:szCs w:val="20"/>
              </w:rPr>
              <w:t>Приложение</w:t>
            </w:r>
          </w:p>
          <w:p w:rsidR="000A10DF" w:rsidRPr="00B96318" w:rsidRDefault="000A10DF" w:rsidP="00B86B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6318"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0A10DF" w:rsidRPr="00B96318" w:rsidRDefault="000A10DF" w:rsidP="00B86B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6318">
              <w:rPr>
                <w:sz w:val="20"/>
                <w:szCs w:val="20"/>
              </w:rPr>
              <w:t xml:space="preserve">города Армянска </w:t>
            </w:r>
          </w:p>
          <w:p w:rsidR="000A10DF" w:rsidRPr="00B96318" w:rsidRDefault="000A10DF" w:rsidP="00B86B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8F">
              <w:rPr>
                <w:sz w:val="20"/>
                <w:szCs w:val="20"/>
              </w:rPr>
              <w:t>от 19.06.2017</w:t>
            </w:r>
            <w:r w:rsidRPr="00B963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B96318">
              <w:rPr>
                <w:sz w:val="20"/>
                <w:szCs w:val="20"/>
              </w:rPr>
              <w:t>№</w:t>
            </w:r>
            <w:r w:rsidRPr="00B96318">
              <w:rPr>
                <w:i/>
                <w:iCs/>
                <w:sz w:val="20"/>
                <w:szCs w:val="20"/>
              </w:rPr>
              <w:t xml:space="preserve"> </w:t>
            </w:r>
            <w:r w:rsidRPr="000E748F">
              <w:rPr>
                <w:sz w:val="20"/>
                <w:szCs w:val="20"/>
              </w:rPr>
              <w:t>434</w:t>
            </w:r>
          </w:p>
          <w:p w:rsidR="000A10DF" w:rsidRPr="00B86BF5" w:rsidRDefault="000A10DF" w:rsidP="00B86BF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A10DF" w:rsidRPr="00F5299D" w:rsidRDefault="000A10DF" w:rsidP="00F5299D">
      <w:pPr>
        <w:autoSpaceDE w:val="0"/>
        <w:autoSpaceDN w:val="0"/>
        <w:adjustRightInd w:val="0"/>
      </w:pPr>
    </w:p>
    <w:p w:rsidR="000A10DF" w:rsidRDefault="000A10DF" w:rsidP="00F5299D">
      <w:pPr>
        <w:autoSpaceDE w:val="0"/>
        <w:autoSpaceDN w:val="0"/>
        <w:adjustRightInd w:val="0"/>
        <w:jc w:val="center"/>
        <w:rPr>
          <w:b/>
          <w:bCs/>
        </w:rPr>
      </w:pPr>
    </w:p>
    <w:p w:rsidR="000A10DF" w:rsidRDefault="000A10DF" w:rsidP="00F5299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ПЕРСОНАЛЬНЫЙ  </w:t>
      </w:r>
      <w:r w:rsidRPr="00F5299D">
        <w:rPr>
          <w:b/>
          <w:bCs/>
        </w:rPr>
        <w:t>СОСТАВ</w:t>
      </w:r>
      <w:r>
        <w:rPr>
          <w:b/>
          <w:bCs/>
        </w:rPr>
        <w:t xml:space="preserve">  К</w:t>
      </w:r>
      <w:r w:rsidRPr="00F5299D">
        <w:rPr>
          <w:b/>
          <w:bCs/>
        </w:rPr>
        <w:t>ОМИССИИ</w:t>
      </w:r>
    </w:p>
    <w:p w:rsidR="000A10DF" w:rsidRDefault="000A10DF" w:rsidP="00F5299D">
      <w:pPr>
        <w:autoSpaceDE w:val="0"/>
        <w:autoSpaceDN w:val="0"/>
        <w:adjustRightInd w:val="0"/>
        <w:jc w:val="center"/>
        <w:rPr>
          <w:rStyle w:val="Strong"/>
        </w:rPr>
      </w:pPr>
      <w:r w:rsidRPr="003C380E">
        <w:rPr>
          <w:rStyle w:val="Strong"/>
        </w:rPr>
        <w:t>по назначению пенсии за выслугу лет лицам, замещавшим должности муниципальной службы в органах местного самоуправления  муниципального образования городской округ Армянск Республики Крым, и установлению ежемесячной доплаты к пенсии лицам, замещавшим муниципальные должности в органах местного самоуправления</w:t>
      </w:r>
    </w:p>
    <w:p w:rsidR="000A10DF" w:rsidRPr="003C380E" w:rsidRDefault="000A10DF" w:rsidP="00F5299D">
      <w:pPr>
        <w:autoSpaceDE w:val="0"/>
        <w:autoSpaceDN w:val="0"/>
        <w:adjustRightInd w:val="0"/>
        <w:jc w:val="center"/>
        <w:rPr>
          <w:b/>
          <w:bCs/>
        </w:rPr>
      </w:pPr>
      <w:r w:rsidRPr="003C380E">
        <w:rPr>
          <w:rStyle w:val="Strong"/>
        </w:rPr>
        <w:t xml:space="preserve"> </w:t>
      </w:r>
      <w:r w:rsidRPr="003C380E">
        <w:rPr>
          <w:b/>
          <w:bCs/>
        </w:rPr>
        <w:t>муниципального образования городской округ Армянск Республики Крым</w:t>
      </w:r>
    </w:p>
    <w:p w:rsidR="000A10DF" w:rsidRPr="003C380E" w:rsidRDefault="000A10DF" w:rsidP="00F5299D">
      <w:pPr>
        <w:autoSpaceDE w:val="0"/>
        <w:autoSpaceDN w:val="0"/>
        <w:adjustRightInd w:val="0"/>
        <w:jc w:val="center"/>
        <w:rPr>
          <w:b/>
          <w:bCs/>
        </w:rPr>
      </w:pPr>
    </w:p>
    <w:p w:rsidR="000A10DF" w:rsidRDefault="000A10DF" w:rsidP="00F5299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889" w:type="dxa"/>
        <w:tblInd w:w="-106" w:type="dxa"/>
        <w:tblLook w:val="01E0"/>
      </w:tblPr>
      <w:tblGrid>
        <w:gridCol w:w="2093"/>
        <w:gridCol w:w="2693"/>
        <w:gridCol w:w="5103"/>
      </w:tblGrid>
      <w:tr w:rsidR="000A10DF" w:rsidRPr="00275688">
        <w:tc>
          <w:tcPr>
            <w:tcW w:w="2093" w:type="dxa"/>
          </w:tcPr>
          <w:p w:rsidR="000A10DF" w:rsidRPr="00275688" w:rsidRDefault="000A10DF" w:rsidP="002D51AD">
            <w:pPr>
              <w:widowControl w:val="0"/>
              <w:jc w:val="both"/>
            </w:pPr>
            <w:r>
              <w:t>Председатель комиссии</w:t>
            </w:r>
            <w:r w:rsidRPr="00275688">
              <w:t>:</w:t>
            </w:r>
          </w:p>
        </w:tc>
        <w:tc>
          <w:tcPr>
            <w:tcW w:w="2693" w:type="dxa"/>
          </w:tcPr>
          <w:p w:rsidR="000A10DF" w:rsidRDefault="000A10DF" w:rsidP="002D51AD">
            <w:pPr>
              <w:widowControl w:val="0"/>
              <w:ind w:right="-108"/>
              <w:jc w:val="both"/>
            </w:pPr>
            <w:r>
              <w:t xml:space="preserve">Мироненко </w:t>
            </w:r>
          </w:p>
          <w:p w:rsidR="000A10DF" w:rsidRPr="00275688" w:rsidRDefault="000A10DF" w:rsidP="002D51AD">
            <w:pPr>
              <w:widowControl w:val="0"/>
              <w:ind w:right="-108"/>
              <w:jc w:val="both"/>
            </w:pPr>
            <w:r>
              <w:t>Элина Анатольевна</w:t>
            </w:r>
          </w:p>
        </w:tc>
        <w:tc>
          <w:tcPr>
            <w:tcW w:w="5103" w:type="dxa"/>
          </w:tcPr>
          <w:p w:rsidR="000A10DF" w:rsidRPr="00275688" w:rsidRDefault="000A10DF" w:rsidP="002D51AD">
            <w:pPr>
              <w:widowControl w:val="0"/>
              <w:jc w:val="both"/>
            </w:pPr>
            <w:r>
              <w:t xml:space="preserve">- </w:t>
            </w:r>
            <w:r w:rsidRPr="007626BC">
              <w:t>заместитель главы администрации</w:t>
            </w:r>
            <w:r>
              <w:t xml:space="preserve"> города Армянска Республики Крым</w:t>
            </w:r>
          </w:p>
        </w:tc>
      </w:tr>
      <w:tr w:rsidR="000A10DF" w:rsidRPr="00275688">
        <w:trPr>
          <w:trHeight w:val="505"/>
        </w:trPr>
        <w:tc>
          <w:tcPr>
            <w:tcW w:w="2093" w:type="dxa"/>
          </w:tcPr>
          <w:p w:rsidR="000A10DF" w:rsidRPr="00275688" w:rsidRDefault="000A10DF" w:rsidP="002D51AD">
            <w:pPr>
              <w:widowControl w:val="0"/>
              <w:jc w:val="both"/>
            </w:pPr>
            <w:r w:rsidRPr="00275688">
              <w:t>Заместитель</w:t>
            </w:r>
            <w:r>
              <w:t xml:space="preserve"> председателя комиссии</w:t>
            </w:r>
            <w:r w:rsidRPr="00275688">
              <w:t>:</w:t>
            </w:r>
          </w:p>
        </w:tc>
        <w:tc>
          <w:tcPr>
            <w:tcW w:w="2693" w:type="dxa"/>
          </w:tcPr>
          <w:p w:rsidR="000A10DF" w:rsidRDefault="000A10DF" w:rsidP="002D51AD">
            <w:pPr>
              <w:widowControl w:val="0"/>
              <w:ind w:right="-108"/>
              <w:jc w:val="both"/>
            </w:pPr>
            <w:r>
              <w:t>Бадамшина</w:t>
            </w:r>
          </w:p>
          <w:p w:rsidR="000A10DF" w:rsidRPr="00275688" w:rsidRDefault="000A10DF" w:rsidP="002D51AD">
            <w:pPr>
              <w:widowControl w:val="0"/>
              <w:ind w:right="-108"/>
              <w:jc w:val="both"/>
            </w:pPr>
            <w:r>
              <w:t>Надежда Станиславовна</w:t>
            </w:r>
          </w:p>
        </w:tc>
        <w:tc>
          <w:tcPr>
            <w:tcW w:w="5103" w:type="dxa"/>
          </w:tcPr>
          <w:p w:rsidR="000A10DF" w:rsidRPr="00275688" w:rsidRDefault="000A10DF" w:rsidP="002D51AD">
            <w:pPr>
              <w:widowControl w:val="0"/>
              <w:jc w:val="both"/>
            </w:pPr>
            <w:r>
              <w:t>- начальник управления труда и социальной защиты населения</w:t>
            </w:r>
            <w:r w:rsidRPr="007626BC">
              <w:t xml:space="preserve"> администрации</w:t>
            </w:r>
            <w:r>
              <w:t xml:space="preserve"> города Армянска Республики Крым </w:t>
            </w:r>
          </w:p>
        </w:tc>
      </w:tr>
      <w:tr w:rsidR="000A10DF" w:rsidRPr="00275688">
        <w:tc>
          <w:tcPr>
            <w:tcW w:w="2093" w:type="dxa"/>
          </w:tcPr>
          <w:p w:rsidR="000A10DF" w:rsidRPr="00275688" w:rsidRDefault="000A10DF" w:rsidP="002D51AD">
            <w:pPr>
              <w:widowControl w:val="0"/>
              <w:jc w:val="both"/>
            </w:pPr>
            <w:r w:rsidRPr="00275688">
              <w:t xml:space="preserve">Секретарь </w:t>
            </w:r>
            <w:r>
              <w:t>комиссии:</w:t>
            </w:r>
          </w:p>
        </w:tc>
        <w:tc>
          <w:tcPr>
            <w:tcW w:w="2693" w:type="dxa"/>
          </w:tcPr>
          <w:p w:rsidR="000A10DF" w:rsidRDefault="000A10DF" w:rsidP="002D51AD">
            <w:pPr>
              <w:widowControl w:val="0"/>
              <w:jc w:val="both"/>
            </w:pPr>
            <w:r>
              <w:t>Шувикина</w:t>
            </w:r>
          </w:p>
          <w:p w:rsidR="000A10DF" w:rsidRPr="00275688" w:rsidRDefault="000A10DF" w:rsidP="002D51AD">
            <w:pPr>
              <w:widowControl w:val="0"/>
              <w:ind w:right="-108"/>
              <w:jc w:val="both"/>
            </w:pPr>
            <w:r>
              <w:t>Лилия Анатольевна</w:t>
            </w:r>
          </w:p>
        </w:tc>
        <w:tc>
          <w:tcPr>
            <w:tcW w:w="5103" w:type="dxa"/>
          </w:tcPr>
          <w:p w:rsidR="000A10DF" w:rsidRPr="002D51AD" w:rsidRDefault="000A10DF" w:rsidP="002D51AD">
            <w:pPr>
              <w:widowControl w:val="0"/>
              <w:jc w:val="both"/>
              <w:rPr>
                <w:color w:val="000000"/>
              </w:rPr>
            </w:pPr>
            <w:r w:rsidRPr="002D51AD">
              <w:rPr>
                <w:color w:val="000000"/>
              </w:rPr>
              <w:t xml:space="preserve">- начальник отдела социальной поддержки и организации пенсионного обеспечения государственных гражданских служащих </w:t>
            </w:r>
            <w:r>
              <w:t>управления труда и социальной защиты населения</w:t>
            </w:r>
            <w:r w:rsidRPr="007626BC">
              <w:t xml:space="preserve"> администрации</w:t>
            </w:r>
            <w:r>
              <w:t xml:space="preserve"> города Армянска Республики Крым</w:t>
            </w:r>
          </w:p>
        </w:tc>
      </w:tr>
      <w:tr w:rsidR="000A10DF" w:rsidRPr="00275688">
        <w:trPr>
          <w:trHeight w:val="579"/>
        </w:trPr>
        <w:tc>
          <w:tcPr>
            <w:tcW w:w="2093" w:type="dxa"/>
          </w:tcPr>
          <w:p w:rsidR="000A10DF" w:rsidRPr="00275688" w:rsidRDefault="000A10DF" w:rsidP="002D51AD">
            <w:pPr>
              <w:widowControl w:val="0"/>
              <w:jc w:val="both"/>
            </w:pPr>
            <w:r>
              <w:t>Члены комиссии</w:t>
            </w:r>
            <w:r w:rsidRPr="00275688">
              <w:t>:</w:t>
            </w:r>
          </w:p>
        </w:tc>
        <w:tc>
          <w:tcPr>
            <w:tcW w:w="2693" w:type="dxa"/>
          </w:tcPr>
          <w:p w:rsidR="000A10DF" w:rsidRDefault="000A10DF" w:rsidP="002D51AD">
            <w:pPr>
              <w:widowControl w:val="0"/>
              <w:jc w:val="both"/>
            </w:pPr>
            <w:r>
              <w:t xml:space="preserve">Бучко </w:t>
            </w:r>
          </w:p>
          <w:p w:rsidR="000A10DF" w:rsidRPr="00275688" w:rsidRDefault="000A10DF" w:rsidP="002D51AD">
            <w:pPr>
              <w:widowControl w:val="0"/>
              <w:jc w:val="both"/>
            </w:pPr>
            <w:r>
              <w:t>Лилия Владимировна</w:t>
            </w:r>
          </w:p>
        </w:tc>
        <w:tc>
          <w:tcPr>
            <w:tcW w:w="5103" w:type="dxa"/>
          </w:tcPr>
          <w:p w:rsidR="000A10DF" w:rsidRPr="00B86BF5" w:rsidRDefault="000A10DF" w:rsidP="00B255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86BF5">
              <w:t>- руководитель аппарата администрации горо</w:t>
            </w:r>
            <w:r>
              <w:t>да Армянска Республики Крым</w:t>
            </w:r>
          </w:p>
        </w:tc>
      </w:tr>
      <w:tr w:rsidR="000A10DF" w:rsidRPr="00275688">
        <w:trPr>
          <w:trHeight w:val="559"/>
        </w:trPr>
        <w:tc>
          <w:tcPr>
            <w:tcW w:w="2093" w:type="dxa"/>
          </w:tcPr>
          <w:p w:rsidR="000A10DF" w:rsidRDefault="000A10DF" w:rsidP="002D51AD">
            <w:pPr>
              <w:widowControl w:val="0"/>
              <w:jc w:val="both"/>
            </w:pPr>
          </w:p>
        </w:tc>
        <w:tc>
          <w:tcPr>
            <w:tcW w:w="2693" w:type="dxa"/>
          </w:tcPr>
          <w:p w:rsidR="000A10DF" w:rsidRDefault="000A10DF" w:rsidP="00CF1C3D">
            <w:pPr>
              <w:widowControl w:val="0"/>
              <w:autoSpaceDE w:val="0"/>
              <w:autoSpaceDN w:val="0"/>
              <w:adjustRightInd w:val="0"/>
            </w:pPr>
            <w:r w:rsidRPr="00B86BF5">
              <w:t>Г</w:t>
            </w:r>
            <w:r>
              <w:t>апончик</w:t>
            </w:r>
          </w:p>
          <w:p w:rsidR="000A10DF" w:rsidRPr="00275688" w:rsidRDefault="000A10DF" w:rsidP="002D51AD">
            <w:pPr>
              <w:widowControl w:val="0"/>
              <w:jc w:val="both"/>
            </w:pPr>
            <w:r w:rsidRPr="00B86BF5">
              <w:t>Ольга Васильевна</w:t>
            </w:r>
          </w:p>
        </w:tc>
        <w:tc>
          <w:tcPr>
            <w:tcW w:w="5103" w:type="dxa"/>
          </w:tcPr>
          <w:p w:rsidR="000A10DF" w:rsidRPr="002D51AD" w:rsidRDefault="000A10DF" w:rsidP="002D51AD">
            <w:pPr>
              <w:widowControl w:val="0"/>
              <w:jc w:val="both"/>
              <w:rPr>
                <w:color w:val="000000"/>
              </w:rPr>
            </w:pPr>
            <w:r w:rsidRPr="00B86BF5">
              <w:t xml:space="preserve">- начальник Финансового управления администрации </w:t>
            </w:r>
            <w:r>
              <w:t>города Армянска Республики Крым</w:t>
            </w:r>
          </w:p>
        </w:tc>
      </w:tr>
      <w:tr w:rsidR="000A10DF" w:rsidRPr="00275688">
        <w:trPr>
          <w:trHeight w:val="851"/>
        </w:trPr>
        <w:tc>
          <w:tcPr>
            <w:tcW w:w="2093" w:type="dxa"/>
          </w:tcPr>
          <w:p w:rsidR="000A10DF" w:rsidRDefault="000A10DF" w:rsidP="002D51AD">
            <w:pPr>
              <w:widowControl w:val="0"/>
              <w:jc w:val="both"/>
            </w:pPr>
          </w:p>
        </w:tc>
        <w:tc>
          <w:tcPr>
            <w:tcW w:w="2693" w:type="dxa"/>
          </w:tcPr>
          <w:p w:rsidR="000A10DF" w:rsidRDefault="000A10DF" w:rsidP="00CF1C3D">
            <w:pPr>
              <w:widowControl w:val="0"/>
              <w:autoSpaceDE w:val="0"/>
              <w:autoSpaceDN w:val="0"/>
              <w:adjustRightInd w:val="0"/>
            </w:pPr>
            <w:r>
              <w:t>Мацак</w:t>
            </w:r>
          </w:p>
          <w:p w:rsidR="000A10DF" w:rsidRDefault="000A10DF" w:rsidP="002D51AD">
            <w:pPr>
              <w:widowControl w:val="0"/>
              <w:jc w:val="both"/>
            </w:pPr>
            <w:r>
              <w:t>Антонина Игоревна</w:t>
            </w:r>
          </w:p>
        </w:tc>
        <w:tc>
          <w:tcPr>
            <w:tcW w:w="5103" w:type="dxa"/>
          </w:tcPr>
          <w:p w:rsidR="000A10DF" w:rsidRPr="002D51AD" w:rsidRDefault="000A10DF" w:rsidP="00226E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- начальник отдела правовой работы и муниципальных закупок администрации города Армянска Республики Крым</w:t>
            </w:r>
            <w:r>
              <w:rPr>
                <w:color w:val="000000"/>
              </w:rPr>
              <w:t xml:space="preserve"> </w:t>
            </w:r>
          </w:p>
        </w:tc>
      </w:tr>
      <w:tr w:rsidR="000A10DF" w:rsidRPr="00275688">
        <w:trPr>
          <w:trHeight w:val="588"/>
        </w:trPr>
        <w:tc>
          <w:tcPr>
            <w:tcW w:w="2093" w:type="dxa"/>
          </w:tcPr>
          <w:p w:rsidR="000A10DF" w:rsidRDefault="000A10DF" w:rsidP="002D51AD">
            <w:pPr>
              <w:widowControl w:val="0"/>
              <w:jc w:val="both"/>
            </w:pPr>
          </w:p>
        </w:tc>
        <w:tc>
          <w:tcPr>
            <w:tcW w:w="2693" w:type="dxa"/>
          </w:tcPr>
          <w:p w:rsidR="000A10DF" w:rsidRDefault="000A10DF" w:rsidP="002D51AD">
            <w:pPr>
              <w:widowControl w:val="0"/>
              <w:jc w:val="both"/>
            </w:pPr>
            <w:r>
              <w:t>Павлюк</w:t>
            </w:r>
          </w:p>
          <w:p w:rsidR="000A10DF" w:rsidRDefault="000A10DF" w:rsidP="002D51AD">
            <w:pPr>
              <w:widowControl w:val="0"/>
              <w:jc w:val="both"/>
            </w:pPr>
            <w:r>
              <w:t>Мария Петровна</w:t>
            </w:r>
          </w:p>
        </w:tc>
        <w:tc>
          <w:tcPr>
            <w:tcW w:w="5103" w:type="dxa"/>
          </w:tcPr>
          <w:p w:rsidR="000A10DF" w:rsidRDefault="000A10DF" w:rsidP="002D51AD">
            <w:pPr>
              <w:widowControl w:val="0"/>
              <w:jc w:val="both"/>
            </w:pPr>
            <w:r>
              <w:rPr>
                <w:color w:val="000000"/>
              </w:rPr>
              <w:t>- главный инспектор контрольно-счетного органа города Армянска Республики Крым</w:t>
            </w:r>
          </w:p>
        </w:tc>
      </w:tr>
      <w:tr w:rsidR="000A10DF" w:rsidRPr="00275688">
        <w:trPr>
          <w:trHeight w:val="975"/>
        </w:trPr>
        <w:tc>
          <w:tcPr>
            <w:tcW w:w="2093" w:type="dxa"/>
          </w:tcPr>
          <w:p w:rsidR="000A10DF" w:rsidRPr="00275688" w:rsidRDefault="000A10DF" w:rsidP="002D51AD">
            <w:pPr>
              <w:widowControl w:val="0"/>
              <w:jc w:val="both"/>
            </w:pPr>
          </w:p>
        </w:tc>
        <w:tc>
          <w:tcPr>
            <w:tcW w:w="2693" w:type="dxa"/>
          </w:tcPr>
          <w:p w:rsidR="000A10DF" w:rsidRDefault="000A10DF" w:rsidP="00CF1C3D">
            <w:pPr>
              <w:widowControl w:val="0"/>
              <w:autoSpaceDE w:val="0"/>
              <w:autoSpaceDN w:val="0"/>
              <w:adjustRightInd w:val="0"/>
            </w:pPr>
            <w:r w:rsidRPr="00B86BF5">
              <w:t>Р</w:t>
            </w:r>
            <w:r>
              <w:t>оманенко</w:t>
            </w:r>
          </w:p>
          <w:p w:rsidR="000A10DF" w:rsidRPr="00B86BF5" w:rsidRDefault="000A10DF" w:rsidP="00CF1C3D">
            <w:pPr>
              <w:widowControl w:val="0"/>
              <w:autoSpaceDE w:val="0"/>
              <w:autoSpaceDN w:val="0"/>
              <w:adjustRightInd w:val="0"/>
            </w:pPr>
            <w:r w:rsidRPr="00B86BF5">
              <w:t>Алла Николаевна</w:t>
            </w:r>
          </w:p>
          <w:p w:rsidR="000A10DF" w:rsidRDefault="000A10DF" w:rsidP="002D51AD">
            <w:pPr>
              <w:widowControl w:val="0"/>
              <w:jc w:val="both"/>
            </w:pPr>
          </w:p>
          <w:p w:rsidR="000A10DF" w:rsidRDefault="000A10DF" w:rsidP="002D51AD">
            <w:pPr>
              <w:widowControl w:val="0"/>
              <w:jc w:val="both"/>
            </w:pPr>
          </w:p>
        </w:tc>
        <w:tc>
          <w:tcPr>
            <w:tcW w:w="5103" w:type="dxa"/>
          </w:tcPr>
          <w:p w:rsidR="000A10DF" w:rsidRPr="00B86BF5" w:rsidRDefault="000A10DF" w:rsidP="00B255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86BF5">
              <w:t>- начальник отдела муниципальной службы</w:t>
            </w:r>
            <w:r>
              <w:t>, противодействия коррупции</w:t>
            </w:r>
            <w:r w:rsidRPr="00B86BF5">
              <w:t xml:space="preserve"> и</w:t>
            </w:r>
            <w:r>
              <w:t xml:space="preserve"> защиты государственной тайны</w:t>
            </w:r>
            <w:r w:rsidRPr="00B86BF5">
              <w:t xml:space="preserve"> администрации города</w:t>
            </w:r>
            <w:r>
              <w:t xml:space="preserve"> </w:t>
            </w:r>
            <w:r w:rsidRPr="00B86BF5">
              <w:t>Армянска Республики Крым</w:t>
            </w:r>
          </w:p>
        </w:tc>
      </w:tr>
      <w:tr w:rsidR="000A10DF" w:rsidRPr="00275688">
        <w:trPr>
          <w:trHeight w:val="574"/>
        </w:trPr>
        <w:tc>
          <w:tcPr>
            <w:tcW w:w="2093" w:type="dxa"/>
          </w:tcPr>
          <w:p w:rsidR="000A10DF" w:rsidRPr="00275688" w:rsidRDefault="000A10DF" w:rsidP="002D51AD">
            <w:pPr>
              <w:widowControl w:val="0"/>
              <w:jc w:val="both"/>
            </w:pPr>
          </w:p>
        </w:tc>
        <w:tc>
          <w:tcPr>
            <w:tcW w:w="2693" w:type="dxa"/>
          </w:tcPr>
          <w:p w:rsidR="000A10DF" w:rsidRDefault="000A10DF" w:rsidP="002D51AD">
            <w:pPr>
              <w:widowControl w:val="0"/>
              <w:jc w:val="both"/>
            </w:pPr>
            <w:r>
              <w:t>Фанин</w:t>
            </w:r>
          </w:p>
          <w:p w:rsidR="000A10DF" w:rsidRPr="00B86BF5" w:rsidRDefault="000A10DF" w:rsidP="002D51AD">
            <w:pPr>
              <w:widowControl w:val="0"/>
              <w:jc w:val="both"/>
            </w:pPr>
            <w:r>
              <w:t>Андрей Иванович</w:t>
            </w:r>
          </w:p>
        </w:tc>
        <w:tc>
          <w:tcPr>
            <w:tcW w:w="5103" w:type="dxa"/>
          </w:tcPr>
          <w:p w:rsidR="000A10DF" w:rsidRPr="00B86BF5" w:rsidRDefault="000A10DF" w:rsidP="00B2551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управляющий делами аппарата Армянского городского совета Республики Крым</w:t>
            </w:r>
          </w:p>
        </w:tc>
      </w:tr>
    </w:tbl>
    <w:p w:rsidR="000A10DF" w:rsidRDefault="000A10DF" w:rsidP="002D51AD">
      <w:pPr>
        <w:widowControl w:val="0"/>
      </w:pPr>
    </w:p>
    <w:p w:rsidR="000A10DF" w:rsidRDefault="000A10DF" w:rsidP="00F5299D">
      <w:pPr>
        <w:jc w:val="both"/>
      </w:pPr>
    </w:p>
    <w:tbl>
      <w:tblPr>
        <w:tblW w:w="0" w:type="auto"/>
        <w:tblInd w:w="-106" w:type="dxa"/>
        <w:tblLook w:val="01E0"/>
      </w:tblPr>
      <w:tblGrid>
        <w:gridCol w:w="6912"/>
        <w:gridCol w:w="2942"/>
      </w:tblGrid>
      <w:tr w:rsidR="000A10DF">
        <w:tc>
          <w:tcPr>
            <w:tcW w:w="6912" w:type="dxa"/>
          </w:tcPr>
          <w:p w:rsidR="000A10DF" w:rsidRPr="003126A8" w:rsidRDefault="000A10DF" w:rsidP="003126A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126A8">
              <w:rPr>
                <w:b/>
                <w:bCs/>
              </w:rPr>
              <w:t>Заместитель главы администрации</w:t>
            </w:r>
          </w:p>
          <w:p w:rsidR="000A10DF" w:rsidRPr="003126A8" w:rsidRDefault="000A10DF" w:rsidP="003126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126A8">
              <w:rPr>
                <w:b/>
                <w:bCs/>
              </w:rPr>
              <w:t>города Армянска</w:t>
            </w:r>
          </w:p>
        </w:tc>
        <w:tc>
          <w:tcPr>
            <w:tcW w:w="2942" w:type="dxa"/>
          </w:tcPr>
          <w:p w:rsidR="000A10DF" w:rsidRPr="003126A8" w:rsidRDefault="000A10DF" w:rsidP="003126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126A8">
              <w:rPr>
                <w:b/>
                <w:bCs/>
              </w:rPr>
              <w:t>Э.А. Мироненко</w:t>
            </w:r>
          </w:p>
        </w:tc>
      </w:tr>
    </w:tbl>
    <w:p w:rsidR="000A10DF" w:rsidRDefault="000A10DF" w:rsidP="00F6574C">
      <w:pPr>
        <w:jc w:val="both"/>
      </w:pPr>
    </w:p>
    <w:tbl>
      <w:tblPr>
        <w:tblW w:w="0" w:type="auto"/>
        <w:tblInd w:w="-106" w:type="dxa"/>
        <w:tblLook w:val="01E0"/>
      </w:tblPr>
      <w:tblGrid>
        <w:gridCol w:w="6912"/>
        <w:gridCol w:w="2942"/>
      </w:tblGrid>
      <w:tr w:rsidR="000A10DF">
        <w:tc>
          <w:tcPr>
            <w:tcW w:w="6912" w:type="dxa"/>
          </w:tcPr>
          <w:p w:rsidR="000A10DF" w:rsidRPr="003126A8" w:rsidRDefault="000A10DF" w:rsidP="003126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126A8">
              <w:rPr>
                <w:b/>
                <w:bCs/>
              </w:rPr>
              <w:t xml:space="preserve">Начальник управления труда и </w:t>
            </w:r>
          </w:p>
          <w:p w:rsidR="000A10DF" w:rsidRPr="003126A8" w:rsidRDefault="000A10DF" w:rsidP="003126A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126A8">
              <w:rPr>
                <w:b/>
                <w:bCs/>
              </w:rPr>
              <w:t>социальной защиты населения</w:t>
            </w:r>
          </w:p>
          <w:p w:rsidR="000A10DF" w:rsidRPr="003126A8" w:rsidRDefault="000A10DF" w:rsidP="003126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126A8">
              <w:rPr>
                <w:b/>
                <w:bCs/>
              </w:rPr>
              <w:t>администрации города Армянска</w:t>
            </w:r>
          </w:p>
          <w:p w:rsidR="000A10DF" w:rsidRPr="003126A8" w:rsidRDefault="000A10DF" w:rsidP="003126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2" w:type="dxa"/>
          </w:tcPr>
          <w:p w:rsidR="000A10DF" w:rsidRPr="003126A8" w:rsidRDefault="000A10DF" w:rsidP="003126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A10DF" w:rsidRPr="003126A8" w:rsidRDefault="000A10DF" w:rsidP="003126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A10DF" w:rsidRPr="003126A8" w:rsidRDefault="000A10DF" w:rsidP="003126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126A8">
              <w:rPr>
                <w:b/>
                <w:bCs/>
              </w:rPr>
              <w:t>Н.С. Бадамшина</w:t>
            </w:r>
          </w:p>
        </w:tc>
      </w:tr>
    </w:tbl>
    <w:p w:rsidR="000A10DF" w:rsidRDefault="000A10DF" w:rsidP="00F5299D">
      <w:pPr>
        <w:jc w:val="both"/>
      </w:pPr>
    </w:p>
    <w:p w:rsidR="000A10DF" w:rsidRDefault="000A10DF" w:rsidP="00F6574C">
      <w:r>
        <w:tab/>
      </w:r>
      <w:r>
        <w:tab/>
      </w:r>
      <w:r>
        <w:tab/>
      </w:r>
    </w:p>
    <w:sectPr w:rsidR="000A10DF" w:rsidSect="00F6574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0DF" w:rsidRDefault="000A10DF">
      <w:r>
        <w:separator/>
      </w:r>
    </w:p>
  </w:endnote>
  <w:endnote w:type="continuationSeparator" w:id="0">
    <w:p w:rsidR="000A10DF" w:rsidRDefault="000A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0DF" w:rsidRDefault="000A10DF">
      <w:r>
        <w:separator/>
      </w:r>
    </w:p>
  </w:footnote>
  <w:footnote w:type="continuationSeparator" w:id="0">
    <w:p w:rsidR="000A10DF" w:rsidRDefault="000A1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1F6360"/>
    <w:multiLevelType w:val="hybridMultilevel"/>
    <w:tmpl w:val="586A44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BF8B7C4"/>
    <w:multiLevelType w:val="hybridMultilevel"/>
    <w:tmpl w:val="B2E44B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6F16B7"/>
    <w:multiLevelType w:val="hybridMultilevel"/>
    <w:tmpl w:val="EEBC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2878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D4B01"/>
    <w:multiLevelType w:val="hybridMultilevel"/>
    <w:tmpl w:val="2150438A"/>
    <w:lvl w:ilvl="0" w:tplc="D9368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8252D2"/>
    <w:multiLevelType w:val="hybridMultilevel"/>
    <w:tmpl w:val="FAF8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17C14"/>
    <w:multiLevelType w:val="multilevel"/>
    <w:tmpl w:val="32484D3A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1808139F"/>
    <w:multiLevelType w:val="multilevel"/>
    <w:tmpl w:val="1840B5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5C63994"/>
    <w:multiLevelType w:val="multilevel"/>
    <w:tmpl w:val="48A2F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0F009FA"/>
    <w:multiLevelType w:val="multilevel"/>
    <w:tmpl w:val="9B048C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43054EA7"/>
    <w:multiLevelType w:val="multilevel"/>
    <w:tmpl w:val="60F28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3764AC"/>
    <w:multiLevelType w:val="multilevel"/>
    <w:tmpl w:val="2150438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C24EF0"/>
    <w:multiLevelType w:val="multilevel"/>
    <w:tmpl w:val="60063B7C"/>
    <w:lvl w:ilvl="0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5D140E70"/>
    <w:multiLevelType w:val="multilevel"/>
    <w:tmpl w:val="D72C4A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692E4D39"/>
    <w:multiLevelType w:val="hybridMultilevel"/>
    <w:tmpl w:val="7FEE7202"/>
    <w:lvl w:ilvl="0" w:tplc="31423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872DEC"/>
    <w:multiLevelType w:val="multilevel"/>
    <w:tmpl w:val="BD66924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7BA36741"/>
    <w:multiLevelType w:val="hybridMultilevel"/>
    <w:tmpl w:val="31C4B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95ED3"/>
    <w:multiLevelType w:val="hybridMultilevel"/>
    <w:tmpl w:val="27DC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7"/>
  </w:num>
  <w:num w:numId="6">
    <w:abstractNumId w:val="16"/>
  </w:num>
  <w:num w:numId="7">
    <w:abstractNumId w:val="2"/>
  </w:num>
  <w:num w:numId="8">
    <w:abstractNumId w:val="4"/>
  </w:num>
  <w:num w:numId="9">
    <w:abstractNumId w:val="6"/>
  </w:num>
  <w:num w:numId="10">
    <w:abstractNumId w:val="15"/>
  </w:num>
  <w:num w:numId="11">
    <w:abstractNumId w:val="8"/>
  </w:num>
  <w:num w:numId="12">
    <w:abstractNumId w:val="13"/>
  </w:num>
  <w:num w:numId="13">
    <w:abstractNumId w:val="3"/>
  </w:num>
  <w:num w:numId="14">
    <w:abstractNumId w:val="10"/>
  </w:num>
  <w:num w:numId="15">
    <w:abstractNumId w:val="5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283"/>
    <w:rsid w:val="00000015"/>
    <w:rsid w:val="0000125E"/>
    <w:rsid w:val="00001C51"/>
    <w:rsid w:val="00011330"/>
    <w:rsid w:val="00014CC8"/>
    <w:rsid w:val="0001666E"/>
    <w:rsid w:val="000264C1"/>
    <w:rsid w:val="0003174E"/>
    <w:rsid w:val="0003178B"/>
    <w:rsid w:val="00036B46"/>
    <w:rsid w:val="00047D8C"/>
    <w:rsid w:val="00052DAB"/>
    <w:rsid w:val="00056B6B"/>
    <w:rsid w:val="00062A7D"/>
    <w:rsid w:val="00063527"/>
    <w:rsid w:val="00063C53"/>
    <w:rsid w:val="0007543B"/>
    <w:rsid w:val="00075C81"/>
    <w:rsid w:val="00076842"/>
    <w:rsid w:val="0007778D"/>
    <w:rsid w:val="0008234F"/>
    <w:rsid w:val="00085A57"/>
    <w:rsid w:val="000900C5"/>
    <w:rsid w:val="000901BA"/>
    <w:rsid w:val="000934BC"/>
    <w:rsid w:val="00094005"/>
    <w:rsid w:val="000A10DF"/>
    <w:rsid w:val="000A2330"/>
    <w:rsid w:val="000A2B03"/>
    <w:rsid w:val="000A3425"/>
    <w:rsid w:val="000A4DF8"/>
    <w:rsid w:val="000B26FB"/>
    <w:rsid w:val="000B3DD1"/>
    <w:rsid w:val="000B3DFC"/>
    <w:rsid w:val="000B554B"/>
    <w:rsid w:val="000C2F8F"/>
    <w:rsid w:val="000C4617"/>
    <w:rsid w:val="000C4C7B"/>
    <w:rsid w:val="000D516B"/>
    <w:rsid w:val="000D72BF"/>
    <w:rsid w:val="000D7F27"/>
    <w:rsid w:val="000E3F76"/>
    <w:rsid w:val="000E748F"/>
    <w:rsid w:val="000E7B8B"/>
    <w:rsid w:val="000F1A1D"/>
    <w:rsid w:val="000F2459"/>
    <w:rsid w:val="000F339D"/>
    <w:rsid w:val="000F4254"/>
    <w:rsid w:val="000F6CD6"/>
    <w:rsid w:val="000F6D64"/>
    <w:rsid w:val="000F6E47"/>
    <w:rsid w:val="00101FD8"/>
    <w:rsid w:val="001022C8"/>
    <w:rsid w:val="00102992"/>
    <w:rsid w:val="00104E25"/>
    <w:rsid w:val="00107EA1"/>
    <w:rsid w:val="00111D92"/>
    <w:rsid w:val="00114C44"/>
    <w:rsid w:val="00115164"/>
    <w:rsid w:val="00121D9A"/>
    <w:rsid w:val="001220FF"/>
    <w:rsid w:val="0012232B"/>
    <w:rsid w:val="0013275D"/>
    <w:rsid w:val="00133CEA"/>
    <w:rsid w:val="0013426D"/>
    <w:rsid w:val="00137B73"/>
    <w:rsid w:val="00141684"/>
    <w:rsid w:val="00145D60"/>
    <w:rsid w:val="001507B6"/>
    <w:rsid w:val="001521C2"/>
    <w:rsid w:val="001540EC"/>
    <w:rsid w:val="0016260E"/>
    <w:rsid w:val="00162640"/>
    <w:rsid w:val="001635BC"/>
    <w:rsid w:val="0017594F"/>
    <w:rsid w:val="00176CAE"/>
    <w:rsid w:val="00180902"/>
    <w:rsid w:val="001849BF"/>
    <w:rsid w:val="00185BA6"/>
    <w:rsid w:val="00190C62"/>
    <w:rsid w:val="00192831"/>
    <w:rsid w:val="0019358A"/>
    <w:rsid w:val="0019434F"/>
    <w:rsid w:val="001955AD"/>
    <w:rsid w:val="00195C17"/>
    <w:rsid w:val="00195FAC"/>
    <w:rsid w:val="001A2F52"/>
    <w:rsid w:val="001A6D48"/>
    <w:rsid w:val="001B08DD"/>
    <w:rsid w:val="001B70B2"/>
    <w:rsid w:val="001C4064"/>
    <w:rsid w:val="001C4432"/>
    <w:rsid w:val="001C7867"/>
    <w:rsid w:val="001D1FBC"/>
    <w:rsid w:val="001D3138"/>
    <w:rsid w:val="001E038D"/>
    <w:rsid w:val="001E2CA3"/>
    <w:rsid w:val="001E4BA7"/>
    <w:rsid w:val="001F062E"/>
    <w:rsid w:val="001F2FB8"/>
    <w:rsid w:val="001F6450"/>
    <w:rsid w:val="001F712B"/>
    <w:rsid w:val="002045CC"/>
    <w:rsid w:val="00211051"/>
    <w:rsid w:val="00211B1A"/>
    <w:rsid w:val="00215BB9"/>
    <w:rsid w:val="0022114D"/>
    <w:rsid w:val="00222B35"/>
    <w:rsid w:val="00223BE4"/>
    <w:rsid w:val="00226E41"/>
    <w:rsid w:val="00233F1E"/>
    <w:rsid w:val="002446C1"/>
    <w:rsid w:val="002449B2"/>
    <w:rsid w:val="00247469"/>
    <w:rsid w:val="002479DF"/>
    <w:rsid w:val="00251B24"/>
    <w:rsid w:val="00260C7C"/>
    <w:rsid w:val="002655D3"/>
    <w:rsid w:val="002749E1"/>
    <w:rsid w:val="00275688"/>
    <w:rsid w:val="00276813"/>
    <w:rsid w:val="00280B1D"/>
    <w:rsid w:val="00283772"/>
    <w:rsid w:val="00285CE9"/>
    <w:rsid w:val="00290E2A"/>
    <w:rsid w:val="002925B8"/>
    <w:rsid w:val="00296E4C"/>
    <w:rsid w:val="002A575A"/>
    <w:rsid w:val="002A6E0C"/>
    <w:rsid w:val="002B4C96"/>
    <w:rsid w:val="002C11DB"/>
    <w:rsid w:val="002C27EE"/>
    <w:rsid w:val="002C4432"/>
    <w:rsid w:val="002C6622"/>
    <w:rsid w:val="002C78BE"/>
    <w:rsid w:val="002C7DDE"/>
    <w:rsid w:val="002D193A"/>
    <w:rsid w:val="002D30E4"/>
    <w:rsid w:val="002D51AD"/>
    <w:rsid w:val="002D61D3"/>
    <w:rsid w:val="002D628C"/>
    <w:rsid w:val="002D73CE"/>
    <w:rsid w:val="002F5853"/>
    <w:rsid w:val="003075BD"/>
    <w:rsid w:val="00307A87"/>
    <w:rsid w:val="00307C13"/>
    <w:rsid w:val="003126A8"/>
    <w:rsid w:val="003151E1"/>
    <w:rsid w:val="00316B76"/>
    <w:rsid w:val="00316D8E"/>
    <w:rsid w:val="003268C2"/>
    <w:rsid w:val="00326D2D"/>
    <w:rsid w:val="003301E3"/>
    <w:rsid w:val="0033177B"/>
    <w:rsid w:val="00336967"/>
    <w:rsid w:val="00337F13"/>
    <w:rsid w:val="00341856"/>
    <w:rsid w:val="0034186A"/>
    <w:rsid w:val="003423D9"/>
    <w:rsid w:val="0035499D"/>
    <w:rsid w:val="0035528C"/>
    <w:rsid w:val="003559EC"/>
    <w:rsid w:val="00363568"/>
    <w:rsid w:val="0036356A"/>
    <w:rsid w:val="003636B5"/>
    <w:rsid w:val="00370E25"/>
    <w:rsid w:val="00372477"/>
    <w:rsid w:val="0037269D"/>
    <w:rsid w:val="00372975"/>
    <w:rsid w:val="0037332A"/>
    <w:rsid w:val="003742FE"/>
    <w:rsid w:val="00374A19"/>
    <w:rsid w:val="00384769"/>
    <w:rsid w:val="00384A64"/>
    <w:rsid w:val="003908C0"/>
    <w:rsid w:val="00392B01"/>
    <w:rsid w:val="003A59EA"/>
    <w:rsid w:val="003B3A4D"/>
    <w:rsid w:val="003B50C9"/>
    <w:rsid w:val="003B59A2"/>
    <w:rsid w:val="003B7ADA"/>
    <w:rsid w:val="003C01AA"/>
    <w:rsid w:val="003C3451"/>
    <w:rsid w:val="003C380E"/>
    <w:rsid w:val="003C44AF"/>
    <w:rsid w:val="003C6200"/>
    <w:rsid w:val="003C68F0"/>
    <w:rsid w:val="003C7D63"/>
    <w:rsid w:val="003D106B"/>
    <w:rsid w:val="003D41CE"/>
    <w:rsid w:val="003D4F0A"/>
    <w:rsid w:val="003D6468"/>
    <w:rsid w:val="003E068F"/>
    <w:rsid w:val="003E0BDE"/>
    <w:rsid w:val="003F10F8"/>
    <w:rsid w:val="003F28E3"/>
    <w:rsid w:val="003F4FFA"/>
    <w:rsid w:val="003F75F9"/>
    <w:rsid w:val="00400628"/>
    <w:rsid w:val="004013B1"/>
    <w:rsid w:val="00413182"/>
    <w:rsid w:val="00424418"/>
    <w:rsid w:val="00435FB0"/>
    <w:rsid w:val="00437E97"/>
    <w:rsid w:val="0044244E"/>
    <w:rsid w:val="004429F1"/>
    <w:rsid w:val="00447693"/>
    <w:rsid w:val="004538A9"/>
    <w:rsid w:val="004605C1"/>
    <w:rsid w:val="0046062F"/>
    <w:rsid w:val="00460D24"/>
    <w:rsid w:val="0046233C"/>
    <w:rsid w:val="00472430"/>
    <w:rsid w:val="004801D9"/>
    <w:rsid w:val="00480686"/>
    <w:rsid w:val="00480AE1"/>
    <w:rsid w:val="00483405"/>
    <w:rsid w:val="00490326"/>
    <w:rsid w:val="00494D6C"/>
    <w:rsid w:val="00495433"/>
    <w:rsid w:val="004A13F4"/>
    <w:rsid w:val="004A537F"/>
    <w:rsid w:val="004B2F98"/>
    <w:rsid w:val="004B7363"/>
    <w:rsid w:val="004C4791"/>
    <w:rsid w:val="004D2542"/>
    <w:rsid w:val="004D2912"/>
    <w:rsid w:val="004D49A1"/>
    <w:rsid w:val="004D5BE9"/>
    <w:rsid w:val="004D663D"/>
    <w:rsid w:val="004E03DC"/>
    <w:rsid w:val="004E0F26"/>
    <w:rsid w:val="004E7B97"/>
    <w:rsid w:val="004F3850"/>
    <w:rsid w:val="004F7F67"/>
    <w:rsid w:val="0050258B"/>
    <w:rsid w:val="00507C8E"/>
    <w:rsid w:val="00510766"/>
    <w:rsid w:val="00512E5A"/>
    <w:rsid w:val="0051540E"/>
    <w:rsid w:val="00520296"/>
    <w:rsid w:val="005258CA"/>
    <w:rsid w:val="00532E0E"/>
    <w:rsid w:val="0053372D"/>
    <w:rsid w:val="0054090B"/>
    <w:rsid w:val="00541708"/>
    <w:rsid w:val="00543C97"/>
    <w:rsid w:val="00546C85"/>
    <w:rsid w:val="00546FBD"/>
    <w:rsid w:val="00553710"/>
    <w:rsid w:val="00554F39"/>
    <w:rsid w:val="00555976"/>
    <w:rsid w:val="00561007"/>
    <w:rsid w:val="00562C34"/>
    <w:rsid w:val="00562FE4"/>
    <w:rsid w:val="00564C75"/>
    <w:rsid w:val="005718AF"/>
    <w:rsid w:val="00572C60"/>
    <w:rsid w:val="005739D9"/>
    <w:rsid w:val="00573BC7"/>
    <w:rsid w:val="0058478E"/>
    <w:rsid w:val="00585053"/>
    <w:rsid w:val="005908D3"/>
    <w:rsid w:val="0059390A"/>
    <w:rsid w:val="00596646"/>
    <w:rsid w:val="005A1B15"/>
    <w:rsid w:val="005A480E"/>
    <w:rsid w:val="005A5545"/>
    <w:rsid w:val="005A75B9"/>
    <w:rsid w:val="005B077E"/>
    <w:rsid w:val="005B514C"/>
    <w:rsid w:val="005B641F"/>
    <w:rsid w:val="005B6526"/>
    <w:rsid w:val="005B6D45"/>
    <w:rsid w:val="005C1BD5"/>
    <w:rsid w:val="005C21F9"/>
    <w:rsid w:val="005C4EC3"/>
    <w:rsid w:val="005C57FC"/>
    <w:rsid w:val="005C6DFC"/>
    <w:rsid w:val="005D02C2"/>
    <w:rsid w:val="005D07D2"/>
    <w:rsid w:val="005D2D81"/>
    <w:rsid w:val="005D4D0C"/>
    <w:rsid w:val="005E5A72"/>
    <w:rsid w:val="005E5C6B"/>
    <w:rsid w:val="005F0179"/>
    <w:rsid w:val="005F09C7"/>
    <w:rsid w:val="005F559B"/>
    <w:rsid w:val="005F6E12"/>
    <w:rsid w:val="006042D0"/>
    <w:rsid w:val="0061217A"/>
    <w:rsid w:val="0062286C"/>
    <w:rsid w:val="00624A63"/>
    <w:rsid w:val="00630764"/>
    <w:rsid w:val="00632298"/>
    <w:rsid w:val="00634398"/>
    <w:rsid w:val="00642B4C"/>
    <w:rsid w:val="00643975"/>
    <w:rsid w:val="006508C5"/>
    <w:rsid w:val="00655F84"/>
    <w:rsid w:val="0065637D"/>
    <w:rsid w:val="00657865"/>
    <w:rsid w:val="006676A3"/>
    <w:rsid w:val="0068056A"/>
    <w:rsid w:val="0068161A"/>
    <w:rsid w:val="00681E5F"/>
    <w:rsid w:val="00684715"/>
    <w:rsid w:val="006876A4"/>
    <w:rsid w:val="006906B7"/>
    <w:rsid w:val="006960C6"/>
    <w:rsid w:val="00696498"/>
    <w:rsid w:val="006A1DDC"/>
    <w:rsid w:val="006A3D3B"/>
    <w:rsid w:val="006A5117"/>
    <w:rsid w:val="006B7C33"/>
    <w:rsid w:val="006C0987"/>
    <w:rsid w:val="006C484B"/>
    <w:rsid w:val="006C56C7"/>
    <w:rsid w:val="006C6AEE"/>
    <w:rsid w:val="006D306F"/>
    <w:rsid w:val="006D4518"/>
    <w:rsid w:val="006E0B88"/>
    <w:rsid w:val="006E776F"/>
    <w:rsid w:val="006F04B1"/>
    <w:rsid w:val="006F08FA"/>
    <w:rsid w:val="006F5432"/>
    <w:rsid w:val="006F60C6"/>
    <w:rsid w:val="007018F8"/>
    <w:rsid w:val="007049F0"/>
    <w:rsid w:val="00712041"/>
    <w:rsid w:val="00714A78"/>
    <w:rsid w:val="00722C92"/>
    <w:rsid w:val="00723225"/>
    <w:rsid w:val="00723C85"/>
    <w:rsid w:val="00723FB2"/>
    <w:rsid w:val="0073401F"/>
    <w:rsid w:val="007348F8"/>
    <w:rsid w:val="00734C90"/>
    <w:rsid w:val="007400E9"/>
    <w:rsid w:val="00741404"/>
    <w:rsid w:val="00741A02"/>
    <w:rsid w:val="007456ED"/>
    <w:rsid w:val="0075332E"/>
    <w:rsid w:val="007540CF"/>
    <w:rsid w:val="007558E7"/>
    <w:rsid w:val="00757D23"/>
    <w:rsid w:val="00757E04"/>
    <w:rsid w:val="00760346"/>
    <w:rsid w:val="00761212"/>
    <w:rsid w:val="007626BC"/>
    <w:rsid w:val="00770288"/>
    <w:rsid w:val="00771DD8"/>
    <w:rsid w:val="00773F02"/>
    <w:rsid w:val="007766B3"/>
    <w:rsid w:val="007773C3"/>
    <w:rsid w:val="007840B2"/>
    <w:rsid w:val="00784168"/>
    <w:rsid w:val="007860DF"/>
    <w:rsid w:val="007879EF"/>
    <w:rsid w:val="00792ECA"/>
    <w:rsid w:val="0079317F"/>
    <w:rsid w:val="007A2332"/>
    <w:rsid w:val="007A441D"/>
    <w:rsid w:val="007A4624"/>
    <w:rsid w:val="007B5642"/>
    <w:rsid w:val="007C70D7"/>
    <w:rsid w:val="007C71D8"/>
    <w:rsid w:val="007E36C4"/>
    <w:rsid w:val="007E4528"/>
    <w:rsid w:val="007E6179"/>
    <w:rsid w:val="007E7EB9"/>
    <w:rsid w:val="007F5260"/>
    <w:rsid w:val="007F6C03"/>
    <w:rsid w:val="00800785"/>
    <w:rsid w:val="0080360B"/>
    <w:rsid w:val="00803692"/>
    <w:rsid w:val="00803C5E"/>
    <w:rsid w:val="00805DF8"/>
    <w:rsid w:val="00806E14"/>
    <w:rsid w:val="00807A73"/>
    <w:rsid w:val="00807C19"/>
    <w:rsid w:val="00810CAE"/>
    <w:rsid w:val="008126A4"/>
    <w:rsid w:val="00813733"/>
    <w:rsid w:val="0081391E"/>
    <w:rsid w:val="00815CD6"/>
    <w:rsid w:val="008227C7"/>
    <w:rsid w:val="0082345A"/>
    <w:rsid w:val="00824585"/>
    <w:rsid w:val="00827D48"/>
    <w:rsid w:val="00830F5E"/>
    <w:rsid w:val="00833295"/>
    <w:rsid w:val="008358B5"/>
    <w:rsid w:val="00836A8A"/>
    <w:rsid w:val="0084768D"/>
    <w:rsid w:val="00847E92"/>
    <w:rsid w:val="008530C2"/>
    <w:rsid w:val="00861519"/>
    <w:rsid w:val="008655DB"/>
    <w:rsid w:val="00865A75"/>
    <w:rsid w:val="00875C25"/>
    <w:rsid w:val="008813E4"/>
    <w:rsid w:val="00882A6E"/>
    <w:rsid w:val="00886856"/>
    <w:rsid w:val="00890725"/>
    <w:rsid w:val="00895799"/>
    <w:rsid w:val="008976AE"/>
    <w:rsid w:val="008A1965"/>
    <w:rsid w:val="008A1DC3"/>
    <w:rsid w:val="008A577F"/>
    <w:rsid w:val="008A6DCB"/>
    <w:rsid w:val="008B3297"/>
    <w:rsid w:val="008C2A05"/>
    <w:rsid w:val="008C3151"/>
    <w:rsid w:val="008C349B"/>
    <w:rsid w:val="008D049D"/>
    <w:rsid w:val="008D57D6"/>
    <w:rsid w:val="008D5957"/>
    <w:rsid w:val="008E2D90"/>
    <w:rsid w:val="008E513C"/>
    <w:rsid w:val="008E7608"/>
    <w:rsid w:val="008F1776"/>
    <w:rsid w:val="008F37F7"/>
    <w:rsid w:val="00907D85"/>
    <w:rsid w:val="00920ECC"/>
    <w:rsid w:val="009218E9"/>
    <w:rsid w:val="00923EAD"/>
    <w:rsid w:val="009275BF"/>
    <w:rsid w:val="009320D1"/>
    <w:rsid w:val="009356BA"/>
    <w:rsid w:val="00937BA7"/>
    <w:rsid w:val="00943708"/>
    <w:rsid w:val="00947959"/>
    <w:rsid w:val="0095306A"/>
    <w:rsid w:val="00953EF6"/>
    <w:rsid w:val="00957995"/>
    <w:rsid w:val="00961E70"/>
    <w:rsid w:val="00962BCB"/>
    <w:rsid w:val="009632DE"/>
    <w:rsid w:val="009676FC"/>
    <w:rsid w:val="009678F1"/>
    <w:rsid w:val="0097063B"/>
    <w:rsid w:val="00971C78"/>
    <w:rsid w:val="00972814"/>
    <w:rsid w:val="00983EA8"/>
    <w:rsid w:val="009867F0"/>
    <w:rsid w:val="009872F3"/>
    <w:rsid w:val="009901DE"/>
    <w:rsid w:val="00993867"/>
    <w:rsid w:val="00997F62"/>
    <w:rsid w:val="009A2825"/>
    <w:rsid w:val="009A3CDF"/>
    <w:rsid w:val="009A4E09"/>
    <w:rsid w:val="009B4778"/>
    <w:rsid w:val="009B62FB"/>
    <w:rsid w:val="009C2B31"/>
    <w:rsid w:val="009C2EC9"/>
    <w:rsid w:val="009D3429"/>
    <w:rsid w:val="009D74BB"/>
    <w:rsid w:val="009E3CCF"/>
    <w:rsid w:val="009E5864"/>
    <w:rsid w:val="009E59E1"/>
    <w:rsid w:val="009F17B0"/>
    <w:rsid w:val="009F1843"/>
    <w:rsid w:val="009F1C4C"/>
    <w:rsid w:val="009F256F"/>
    <w:rsid w:val="009F2DD0"/>
    <w:rsid w:val="00A05A74"/>
    <w:rsid w:val="00A130A7"/>
    <w:rsid w:val="00A1607E"/>
    <w:rsid w:val="00A23669"/>
    <w:rsid w:val="00A23742"/>
    <w:rsid w:val="00A334BB"/>
    <w:rsid w:val="00A36423"/>
    <w:rsid w:val="00A372F2"/>
    <w:rsid w:val="00A410C1"/>
    <w:rsid w:val="00A46E06"/>
    <w:rsid w:val="00A47C5A"/>
    <w:rsid w:val="00A51710"/>
    <w:rsid w:val="00A54881"/>
    <w:rsid w:val="00A60706"/>
    <w:rsid w:val="00A64283"/>
    <w:rsid w:val="00A733F0"/>
    <w:rsid w:val="00A81D28"/>
    <w:rsid w:val="00A82471"/>
    <w:rsid w:val="00A910B9"/>
    <w:rsid w:val="00A96DA9"/>
    <w:rsid w:val="00AA0F02"/>
    <w:rsid w:val="00AA1675"/>
    <w:rsid w:val="00AA3CA0"/>
    <w:rsid w:val="00AA4641"/>
    <w:rsid w:val="00AB1F6A"/>
    <w:rsid w:val="00AB35F7"/>
    <w:rsid w:val="00AB3A31"/>
    <w:rsid w:val="00AB5196"/>
    <w:rsid w:val="00AC3945"/>
    <w:rsid w:val="00AC5A88"/>
    <w:rsid w:val="00AC643B"/>
    <w:rsid w:val="00AC7514"/>
    <w:rsid w:val="00AD4FC7"/>
    <w:rsid w:val="00AD4FF5"/>
    <w:rsid w:val="00AD60C5"/>
    <w:rsid w:val="00AD711F"/>
    <w:rsid w:val="00AE2AE8"/>
    <w:rsid w:val="00AE3CF4"/>
    <w:rsid w:val="00AE7FEB"/>
    <w:rsid w:val="00AF36FC"/>
    <w:rsid w:val="00AF560F"/>
    <w:rsid w:val="00AF56A7"/>
    <w:rsid w:val="00AF5E7D"/>
    <w:rsid w:val="00AF71B5"/>
    <w:rsid w:val="00B04C5C"/>
    <w:rsid w:val="00B054D0"/>
    <w:rsid w:val="00B11E0E"/>
    <w:rsid w:val="00B13200"/>
    <w:rsid w:val="00B1528E"/>
    <w:rsid w:val="00B17B0F"/>
    <w:rsid w:val="00B21B14"/>
    <w:rsid w:val="00B22223"/>
    <w:rsid w:val="00B2551F"/>
    <w:rsid w:val="00B33023"/>
    <w:rsid w:val="00B342BC"/>
    <w:rsid w:val="00B34D79"/>
    <w:rsid w:val="00B35FC3"/>
    <w:rsid w:val="00B371BB"/>
    <w:rsid w:val="00B44872"/>
    <w:rsid w:val="00B50140"/>
    <w:rsid w:val="00B64943"/>
    <w:rsid w:val="00B6686C"/>
    <w:rsid w:val="00B72B4C"/>
    <w:rsid w:val="00B77162"/>
    <w:rsid w:val="00B86BF5"/>
    <w:rsid w:val="00B96318"/>
    <w:rsid w:val="00B9793E"/>
    <w:rsid w:val="00BA1427"/>
    <w:rsid w:val="00BA58D4"/>
    <w:rsid w:val="00BB0A6B"/>
    <w:rsid w:val="00BB0C93"/>
    <w:rsid w:val="00BB1C40"/>
    <w:rsid w:val="00BB4948"/>
    <w:rsid w:val="00BB7D78"/>
    <w:rsid w:val="00BC142D"/>
    <w:rsid w:val="00BC2C1F"/>
    <w:rsid w:val="00BC6783"/>
    <w:rsid w:val="00BC7784"/>
    <w:rsid w:val="00BD510F"/>
    <w:rsid w:val="00BE071C"/>
    <w:rsid w:val="00BE1E50"/>
    <w:rsid w:val="00BE7452"/>
    <w:rsid w:val="00BE7829"/>
    <w:rsid w:val="00BE7956"/>
    <w:rsid w:val="00C00846"/>
    <w:rsid w:val="00C0470C"/>
    <w:rsid w:val="00C0551B"/>
    <w:rsid w:val="00C063FB"/>
    <w:rsid w:val="00C108CD"/>
    <w:rsid w:val="00C12256"/>
    <w:rsid w:val="00C13F58"/>
    <w:rsid w:val="00C16C9B"/>
    <w:rsid w:val="00C17016"/>
    <w:rsid w:val="00C2161B"/>
    <w:rsid w:val="00C21701"/>
    <w:rsid w:val="00C23672"/>
    <w:rsid w:val="00C258D9"/>
    <w:rsid w:val="00C26C0D"/>
    <w:rsid w:val="00C27FCC"/>
    <w:rsid w:val="00C324D0"/>
    <w:rsid w:val="00C43AA3"/>
    <w:rsid w:val="00C44050"/>
    <w:rsid w:val="00C4608C"/>
    <w:rsid w:val="00C50037"/>
    <w:rsid w:val="00C50DE7"/>
    <w:rsid w:val="00C52F17"/>
    <w:rsid w:val="00C530E2"/>
    <w:rsid w:val="00C60950"/>
    <w:rsid w:val="00C60DD6"/>
    <w:rsid w:val="00C621FC"/>
    <w:rsid w:val="00C66F6B"/>
    <w:rsid w:val="00C67A54"/>
    <w:rsid w:val="00C70C5F"/>
    <w:rsid w:val="00C71097"/>
    <w:rsid w:val="00C730CC"/>
    <w:rsid w:val="00C73F8C"/>
    <w:rsid w:val="00C75D69"/>
    <w:rsid w:val="00C76235"/>
    <w:rsid w:val="00C8049E"/>
    <w:rsid w:val="00C80544"/>
    <w:rsid w:val="00C847D5"/>
    <w:rsid w:val="00C9771B"/>
    <w:rsid w:val="00CB2C42"/>
    <w:rsid w:val="00CC286A"/>
    <w:rsid w:val="00CC5238"/>
    <w:rsid w:val="00CC53E4"/>
    <w:rsid w:val="00CC5BC3"/>
    <w:rsid w:val="00CC5E06"/>
    <w:rsid w:val="00CC6C25"/>
    <w:rsid w:val="00CC79F1"/>
    <w:rsid w:val="00CD1089"/>
    <w:rsid w:val="00CD3D71"/>
    <w:rsid w:val="00CD48D4"/>
    <w:rsid w:val="00CD5FFE"/>
    <w:rsid w:val="00CF1C3D"/>
    <w:rsid w:val="00CF4690"/>
    <w:rsid w:val="00D043FE"/>
    <w:rsid w:val="00D0618A"/>
    <w:rsid w:val="00D11B92"/>
    <w:rsid w:val="00D11EC3"/>
    <w:rsid w:val="00D15134"/>
    <w:rsid w:val="00D16A7F"/>
    <w:rsid w:val="00D17D74"/>
    <w:rsid w:val="00D20914"/>
    <w:rsid w:val="00D22540"/>
    <w:rsid w:val="00D231BC"/>
    <w:rsid w:val="00D25925"/>
    <w:rsid w:val="00D25F85"/>
    <w:rsid w:val="00D26BBB"/>
    <w:rsid w:val="00D275F0"/>
    <w:rsid w:val="00D30EEA"/>
    <w:rsid w:val="00D33A74"/>
    <w:rsid w:val="00D37EF1"/>
    <w:rsid w:val="00D419C0"/>
    <w:rsid w:val="00D4233F"/>
    <w:rsid w:val="00D4626A"/>
    <w:rsid w:val="00D52322"/>
    <w:rsid w:val="00D546CB"/>
    <w:rsid w:val="00D6070D"/>
    <w:rsid w:val="00D6110B"/>
    <w:rsid w:val="00D6136A"/>
    <w:rsid w:val="00D62A72"/>
    <w:rsid w:val="00D63489"/>
    <w:rsid w:val="00D65F44"/>
    <w:rsid w:val="00D703C0"/>
    <w:rsid w:val="00D73CCF"/>
    <w:rsid w:val="00D83AD4"/>
    <w:rsid w:val="00D83B44"/>
    <w:rsid w:val="00D85E0B"/>
    <w:rsid w:val="00D90A22"/>
    <w:rsid w:val="00D94010"/>
    <w:rsid w:val="00D94578"/>
    <w:rsid w:val="00DA00EC"/>
    <w:rsid w:val="00DA08D6"/>
    <w:rsid w:val="00DA4448"/>
    <w:rsid w:val="00DA5E82"/>
    <w:rsid w:val="00DA6815"/>
    <w:rsid w:val="00DB148E"/>
    <w:rsid w:val="00DB4A6C"/>
    <w:rsid w:val="00DB4A9A"/>
    <w:rsid w:val="00DB7758"/>
    <w:rsid w:val="00DC1DA9"/>
    <w:rsid w:val="00DD0C99"/>
    <w:rsid w:val="00DE03A6"/>
    <w:rsid w:val="00DE1643"/>
    <w:rsid w:val="00DE18D3"/>
    <w:rsid w:val="00DE2CB7"/>
    <w:rsid w:val="00DE70C7"/>
    <w:rsid w:val="00DE765E"/>
    <w:rsid w:val="00DF13BF"/>
    <w:rsid w:val="00DF2E3B"/>
    <w:rsid w:val="00DF449D"/>
    <w:rsid w:val="00E00D4D"/>
    <w:rsid w:val="00E02FE1"/>
    <w:rsid w:val="00E043AF"/>
    <w:rsid w:val="00E04A5A"/>
    <w:rsid w:val="00E05E9F"/>
    <w:rsid w:val="00E11EA5"/>
    <w:rsid w:val="00E14119"/>
    <w:rsid w:val="00E27349"/>
    <w:rsid w:val="00E300E7"/>
    <w:rsid w:val="00E42752"/>
    <w:rsid w:val="00E430D2"/>
    <w:rsid w:val="00E435CA"/>
    <w:rsid w:val="00E43ED6"/>
    <w:rsid w:val="00E464D3"/>
    <w:rsid w:val="00E57D71"/>
    <w:rsid w:val="00E616AC"/>
    <w:rsid w:val="00E65326"/>
    <w:rsid w:val="00E65EAE"/>
    <w:rsid w:val="00E66388"/>
    <w:rsid w:val="00E70500"/>
    <w:rsid w:val="00E74B96"/>
    <w:rsid w:val="00E77808"/>
    <w:rsid w:val="00E800DA"/>
    <w:rsid w:val="00E847B5"/>
    <w:rsid w:val="00E8523B"/>
    <w:rsid w:val="00E858F6"/>
    <w:rsid w:val="00E871A1"/>
    <w:rsid w:val="00E91F97"/>
    <w:rsid w:val="00EA31CC"/>
    <w:rsid w:val="00EB16E0"/>
    <w:rsid w:val="00EB4295"/>
    <w:rsid w:val="00EB5A27"/>
    <w:rsid w:val="00EB7C5F"/>
    <w:rsid w:val="00EC538A"/>
    <w:rsid w:val="00EC62A0"/>
    <w:rsid w:val="00ED1F9B"/>
    <w:rsid w:val="00ED5AC8"/>
    <w:rsid w:val="00ED6203"/>
    <w:rsid w:val="00EE592C"/>
    <w:rsid w:val="00EE5B50"/>
    <w:rsid w:val="00EF66A5"/>
    <w:rsid w:val="00EF7407"/>
    <w:rsid w:val="00EF7908"/>
    <w:rsid w:val="00F02F29"/>
    <w:rsid w:val="00F04752"/>
    <w:rsid w:val="00F05B6B"/>
    <w:rsid w:val="00F06F56"/>
    <w:rsid w:val="00F073D3"/>
    <w:rsid w:val="00F107AD"/>
    <w:rsid w:val="00F10FE9"/>
    <w:rsid w:val="00F12B04"/>
    <w:rsid w:val="00F17321"/>
    <w:rsid w:val="00F24826"/>
    <w:rsid w:val="00F30E7A"/>
    <w:rsid w:val="00F32505"/>
    <w:rsid w:val="00F34CA9"/>
    <w:rsid w:val="00F37AEA"/>
    <w:rsid w:val="00F37EC2"/>
    <w:rsid w:val="00F40D77"/>
    <w:rsid w:val="00F41C58"/>
    <w:rsid w:val="00F44EF1"/>
    <w:rsid w:val="00F4662C"/>
    <w:rsid w:val="00F501B1"/>
    <w:rsid w:val="00F50887"/>
    <w:rsid w:val="00F513C5"/>
    <w:rsid w:val="00F5299D"/>
    <w:rsid w:val="00F55FD3"/>
    <w:rsid w:val="00F579DB"/>
    <w:rsid w:val="00F63456"/>
    <w:rsid w:val="00F65518"/>
    <w:rsid w:val="00F6574C"/>
    <w:rsid w:val="00F6582C"/>
    <w:rsid w:val="00F65F47"/>
    <w:rsid w:val="00F71125"/>
    <w:rsid w:val="00F8274D"/>
    <w:rsid w:val="00F92132"/>
    <w:rsid w:val="00F942AA"/>
    <w:rsid w:val="00F957DE"/>
    <w:rsid w:val="00FA0AB3"/>
    <w:rsid w:val="00FA2A42"/>
    <w:rsid w:val="00FA2CF4"/>
    <w:rsid w:val="00FA3C90"/>
    <w:rsid w:val="00FA6F7D"/>
    <w:rsid w:val="00FB507E"/>
    <w:rsid w:val="00FE518B"/>
    <w:rsid w:val="00FE6656"/>
    <w:rsid w:val="00FE6F17"/>
    <w:rsid w:val="00F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C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1C4C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1C4C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1C4C"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0C6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0C6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90C62"/>
    <w:rPr>
      <w:rFonts w:ascii="Cambria" w:hAnsi="Cambria" w:cs="Cambria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9F1C4C"/>
    <w:pPr>
      <w:jc w:val="center"/>
    </w:pPr>
    <w:rPr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0C62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F1C4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190C62"/>
    <w:rPr>
      <w:rFonts w:ascii="Cambria" w:hAnsi="Cambria" w:cs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9F1C4C"/>
    <w:pPr>
      <w:overflowPunct w:val="0"/>
      <w:autoSpaceDE w:val="0"/>
      <w:autoSpaceDN w:val="0"/>
      <w:adjustRightInd w:val="0"/>
      <w:ind w:firstLine="1080"/>
      <w:jc w:val="both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0C62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9F1C4C"/>
    <w:pPr>
      <w:ind w:left="34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90C62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9F1C4C"/>
    <w:pPr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90C62"/>
    <w:rPr>
      <w:sz w:val="20"/>
      <w:szCs w:val="20"/>
    </w:rPr>
  </w:style>
  <w:style w:type="paragraph" w:customStyle="1" w:styleId="31">
    <w:name w:val="Основной текст с отступом 31"/>
    <w:basedOn w:val="Normal"/>
    <w:uiPriority w:val="99"/>
    <w:rsid w:val="009F1C4C"/>
    <w:pPr>
      <w:tabs>
        <w:tab w:val="left" w:pos="0"/>
      </w:tabs>
      <w:ind w:firstLine="720"/>
    </w:pPr>
  </w:style>
  <w:style w:type="paragraph" w:customStyle="1" w:styleId="21">
    <w:name w:val="Основной текст 21"/>
    <w:basedOn w:val="Normal"/>
    <w:uiPriority w:val="99"/>
    <w:rsid w:val="009F1C4C"/>
    <w:pPr>
      <w:jc w:val="center"/>
    </w:pPr>
  </w:style>
  <w:style w:type="paragraph" w:styleId="BodyText2">
    <w:name w:val="Body Text 2"/>
    <w:basedOn w:val="Normal"/>
    <w:link w:val="BodyText2Char"/>
    <w:uiPriority w:val="99"/>
    <w:rsid w:val="009F1C4C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90C62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A6E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90C62"/>
    <w:rPr>
      <w:sz w:val="16"/>
      <w:szCs w:val="16"/>
    </w:rPr>
  </w:style>
  <w:style w:type="paragraph" w:customStyle="1" w:styleId="1">
    <w:name w:val="Знак Знак1 Знак Знак Знак Знак Знак Знак Знак Знак"/>
    <w:basedOn w:val="Normal"/>
    <w:uiPriority w:val="99"/>
    <w:rsid w:val="001635BC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4090B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азовый"/>
    <w:uiPriority w:val="99"/>
    <w:rsid w:val="00192831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61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C62"/>
    <w:rPr>
      <w:sz w:val="2"/>
      <w:szCs w:val="2"/>
    </w:rPr>
  </w:style>
  <w:style w:type="paragraph" w:customStyle="1" w:styleId="a0">
    <w:name w:val="Знак"/>
    <w:basedOn w:val="Normal"/>
    <w:uiPriority w:val="99"/>
    <w:rsid w:val="00F05B6B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Normal"/>
    <w:uiPriority w:val="99"/>
    <w:rsid w:val="002C6622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(2)_"/>
    <w:link w:val="210"/>
    <w:uiPriority w:val="99"/>
    <w:locked/>
    <w:rsid w:val="009F256F"/>
    <w:rPr>
      <w:rFonts w:ascii="Palatino Linotype" w:hAnsi="Palatino Linotype" w:cs="Palatino Linotype"/>
      <w:shd w:val="clear" w:color="auto" w:fill="FFFFFF"/>
    </w:rPr>
  </w:style>
  <w:style w:type="paragraph" w:customStyle="1" w:styleId="210">
    <w:name w:val="Основной текст (2)1"/>
    <w:basedOn w:val="Normal"/>
    <w:link w:val="20"/>
    <w:uiPriority w:val="99"/>
    <w:rsid w:val="009F256F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Palatino Linotype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uiPriority w:val="99"/>
    <w:rsid w:val="009F256F"/>
    <w:pPr>
      <w:widowControl w:val="0"/>
      <w:shd w:val="clear" w:color="auto" w:fill="FFFFFF"/>
      <w:spacing w:line="240" w:lineRule="atLeast"/>
      <w:jc w:val="both"/>
    </w:pPr>
    <w:rPr>
      <w:b/>
      <w:bCs/>
      <w:sz w:val="23"/>
      <w:szCs w:val="23"/>
    </w:rPr>
  </w:style>
  <w:style w:type="paragraph" w:customStyle="1" w:styleId="ConsPlusNormal">
    <w:name w:val="ConsPlusNormal"/>
    <w:uiPriority w:val="99"/>
    <w:rsid w:val="009F256F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3D64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C62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3D6468"/>
  </w:style>
  <w:style w:type="character" w:customStyle="1" w:styleId="apple-converted-space">
    <w:name w:val="apple-converted-space"/>
    <w:basedOn w:val="DefaultParagraphFont"/>
    <w:uiPriority w:val="99"/>
    <w:rsid w:val="006A5117"/>
  </w:style>
  <w:style w:type="paragraph" w:styleId="NormalWeb">
    <w:name w:val="Normal (Web)"/>
    <w:basedOn w:val="Normal"/>
    <w:uiPriority w:val="99"/>
    <w:rsid w:val="00B21B1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3724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1">
    <w:name w:val="Основной текст с отступом 21"/>
    <w:basedOn w:val="Normal"/>
    <w:uiPriority w:val="99"/>
    <w:rsid w:val="002D51AD"/>
    <w:pPr>
      <w:suppressAutoHyphens/>
      <w:ind w:firstLine="900"/>
      <w:jc w:val="both"/>
    </w:pPr>
    <w:rPr>
      <w:sz w:val="28"/>
      <w:szCs w:val="28"/>
      <w:lang w:eastAsia="ar-SA"/>
    </w:rPr>
  </w:style>
  <w:style w:type="paragraph" w:customStyle="1" w:styleId="11">
    <w:name w:val="Знак Знак1 Знак Знак Знак Знак Знак Знак Знак Знак1"/>
    <w:basedOn w:val="Normal"/>
    <w:uiPriority w:val="99"/>
    <w:rsid w:val="002D51AD"/>
    <w:rPr>
      <w:rFonts w:ascii="Verdana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3C38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292</Words>
  <Characters>1666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Шепелькова</dc:creator>
  <cp:keywords/>
  <dc:description/>
  <cp:lastModifiedBy>Петроченко</cp:lastModifiedBy>
  <cp:revision>3</cp:revision>
  <cp:lastPrinted>2017-05-04T10:00:00Z</cp:lastPrinted>
  <dcterms:created xsi:type="dcterms:W3CDTF">2017-06-20T08:40:00Z</dcterms:created>
  <dcterms:modified xsi:type="dcterms:W3CDTF">2017-06-20T10:21:00Z</dcterms:modified>
</cp:coreProperties>
</file>