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92" w:rsidRPr="004B3A91" w:rsidRDefault="00E33292" w:rsidP="00E8143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5.35pt;margin-top:-.05pt;width:172.8pt;height:57.6pt;z-index:251658240;visibility:visible" o:allowincell="f" filled="f" stroked="f">
            <v:textbox>
              <w:txbxContent>
                <w:p w:rsidR="00E33292" w:rsidRPr="00860E13" w:rsidRDefault="00E33292" w:rsidP="00E814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33292" w:rsidRPr="00DC7080" w:rsidRDefault="00E33292" w:rsidP="00E814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E33292" w:rsidRPr="00AC3304" w:rsidRDefault="00E33292" w:rsidP="00E8143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E33292" w:rsidRDefault="00E33292" w:rsidP="00E814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E33292" w:rsidRPr="00DC7080" w:rsidRDefault="00E33292" w:rsidP="00E814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E33292" w:rsidRPr="00B2544F" w:rsidRDefault="00E33292" w:rsidP="00E81431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E33292" w:rsidRDefault="00E33292" w:rsidP="00E8143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E33292" w:rsidRPr="00A50FE4" w:rsidRDefault="00E33292" w:rsidP="00E81431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E33292" w:rsidRDefault="00E33292" w:rsidP="00E81431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E33292" w:rsidRDefault="00E33292" w:rsidP="00E814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4" o:spid="_x0000_s1027" type="#_x0000_t202" style="position:absolute;left:0;text-align:left;margin-left:145.35pt;margin-top:-.05pt;width:187.2pt;height:57.6pt;z-index:251659264;visibility:visible" o:allowincell="f" filled="f" stroked="f">
            <v:textbox>
              <w:txbxContent>
                <w:p w:rsidR="00E33292" w:rsidRDefault="00E33292" w:rsidP="00E81431">
                  <w:pPr>
                    <w:pStyle w:val="BodyText"/>
                    <w:rPr>
                      <w:sz w:val="18"/>
                      <w:szCs w:val="18"/>
                      <w:lang w:val="ru-RU"/>
                    </w:rPr>
                  </w:pPr>
                </w:p>
                <w:p w:rsidR="00E33292" w:rsidRPr="00DC7080" w:rsidRDefault="00E33292" w:rsidP="00E81431">
                  <w:pPr>
                    <w:pStyle w:val="BodyText"/>
                    <w:rPr>
                      <w:sz w:val="8"/>
                      <w:szCs w:val="8"/>
                      <w:lang w:val="ru-RU"/>
                    </w:rPr>
                  </w:pPr>
                </w:p>
                <w:p w:rsidR="00E33292" w:rsidRDefault="00E33292" w:rsidP="00E814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E33292" w:rsidRDefault="00E33292" w:rsidP="00E814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E33292" w:rsidRPr="00860E13" w:rsidRDefault="00E33292" w:rsidP="00E814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5" o:spid="_x0000_s1028" type="#_x0000_t202" style="position:absolute;left:0;text-align:left;margin-left:-27.45pt;margin-top:-.05pt;width:180pt;height:57.6pt;z-index:251660288;visibility:visible" o:allowincell="f" filled="f" stroked="f">
            <v:textbox>
              <w:txbxContent>
                <w:p w:rsidR="00E33292" w:rsidRDefault="00E33292" w:rsidP="00E81431">
                  <w:pPr>
                    <w:pStyle w:val="BodyText"/>
                    <w:rPr>
                      <w:sz w:val="18"/>
                      <w:szCs w:val="18"/>
                      <w:lang w:val="ru-RU"/>
                    </w:rPr>
                  </w:pPr>
                </w:p>
                <w:p w:rsidR="00E33292" w:rsidRPr="00FB3341" w:rsidRDefault="00E33292" w:rsidP="00E81431">
                  <w:pPr>
                    <w:pStyle w:val="BodyText"/>
                    <w:rPr>
                      <w:sz w:val="8"/>
                      <w:szCs w:val="8"/>
                    </w:rPr>
                  </w:pPr>
                </w:p>
                <w:p w:rsidR="00E33292" w:rsidRPr="00945576" w:rsidRDefault="00E33292" w:rsidP="00E81431">
                  <w:pPr>
                    <w:pStyle w:val="BodyText"/>
                    <w:rPr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E33292" w:rsidRDefault="00E33292" w:rsidP="00E81431">
                  <w:pPr>
                    <w:pStyle w:val="BodyText"/>
                    <w:rPr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E33292" w:rsidRPr="00FB3341" w:rsidRDefault="00E33292" w:rsidP="00E81431">
                  <w:pPr>
                    <w:pStyle w:val="BodyText"/>
                    <w:rPr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E33292" w:rsidRPr="00BF545B" w:rsidRDefault="00E33292" w:rsidP="00E81431">
                  <w:pPr>
                    <w:pStyle w:val="BodyText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F93927">
                    <w:rPr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</w:p>
    <w:p w:rsidR="00E33292" w:rsidRPr="004B3A91" w:rsidRDefault="00E33292" w:rsidP="00E81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292" w:rsidRPr="004B3A91" w:rsidRDefault="00E33292" w:rsidP="00E81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3292" w:rsidRPr="004B3A91" w:rsidRDefault="00E33292" w:rsidP="00E81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3292" w:rsidRPr="004B3A91" w:rsidRDefault="00E33292" w:rsidP="00E8143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33292" w:rsidRPr="004B3A91" w:rsidRDefault="00E33292" w:rsidP="00E8143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33292" w:rsidRDefault="00E33292" w:rsidP="00E81431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E33292" w:rsidRDefault="00E33292" w:rsidP="00E81431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E33292" w:rsidRPr="004B3A91" w:rsidRDefault="00E33292" w:rsidP="00E81431">
      <w:pPr>
        <w:pStyle w:val="Heading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E33292" w:rsidRPr="004B3A91" w:rsidRDefault="00E33292" w:rsidP="00E8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292" w:rsidRPr="00A3101F" w:rsidRDefault="00E33292" w:rsidP="00E81431">
      <w:pPr>
        <w:pStyle w:val="Heading1"/>
      </w:pPr>
      <w:r w:rsidRPr="00A3101F">
        <w:t>П О С Т А Н О В Л Е Н И Е</w:t>
      </w:r>
    </w:p>
    <w:p w:rsidR="00E33292" w:rsidRPr="005B74BD" w:rsidRDefault="00E33292" w:rsidP="00E8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8046"/>
        <w:gridCol w:w="1808"/>
      </w:tblGrid>
      <w:tr w:rsidR="00E33292" w:rsidRPr="005B74BD">
        <w:tc>
          <w:tcPr>
            <w:tcW w:w="8046" w:type="dxa"/>
          </w:tcPr>
          <w:p w:rsidR="00E33292" w:rsidRPr="005B74BD" w:rsidRDefault="00E33292" w:rsidP="00665F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29.05.2017</w:t>
            </w:r>
          </w:p>
        </w:tc>
        <w:tc>
          <w:tcPr>
            <w:tcW w:w="1808" w:type="dxa"/>
          </w:tcPr>
          <w:p w:rsidR="00E33292" w:rsidRPr="005B74BD" w:rsidRDefault="00E33292" w:rsidP="00665F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375</w:t>
            </w:r>
          </w:p>
        </w:tc>
      </w:tr>
    </w:tbl>
    <w:p w:rsidR="00E33292" w:rsidRPr="005B74BD" w:rsidRDefault="00E33292" w:rsidP="00E81431">
      <w:pPr>
        <w:pStyle w:val="BodyText2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786"/>
      </w:tblGrid>
      <w:tr w:rsidR="00E33292" w:rsidRPr="005B74BD">
        <w:tc>
          <w:tcPr>
            <w:tcW w:w="4786" w:type="dxa"/>
          </w:tcPr>
          <w:p w:rsidR="00E33292" w:rsidRPr="005B74BD" w:rsidRDefault="00E33292" w:rsidP="00665F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74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постановле-ние администрации города Армянска Республики Крым от 27.06.2016 №318 «Об утверждении администра-тивного регламента предоставления муниципальной услуги «Выдача справок, выписок из похозяйственной и домовой(поквартирной) книг насе-лению сел Суворово, Перекоп, Воло-шино и частных домовладений на территории  муниципального </w:t>
            </w:r>
            <w:r w:rsidRPr="005B74BD">
              <w:rPr>
                <w:rFonts w:ascii="Times New Roman" w:hAnsi="Times New Roman" w:cs="Times New Roman"/>
                <w:sz w:val="28"/>
                <w:szCs w:val="28"/>
              </w:rPr>
              <w:t xml:space="preserve">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4BD">
              <w:rPr>
                <w:rFonts w:ascii="Times New Roman" w:hAnsi="Times New Roman" w:cs="Times New Roman"/>
                <w:sz w:val="28"/>
                <w:szCs w:val="28"/>
              </w:rPr>
              <w:t>вания городской округ Армянск Республики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7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33292" w:rsidRPr="005B74BD" w:rsidRDefault="00E33292" w:rsidP="00E8143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3292" w:rsidRPr="005B74BD" w:rsidRDefault="00E33292" w:rsidP="00E8143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3292" w:rsidRPr="005B74BD" w:rsidRDefault="00E33292" w:rsidP="00E8143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3292" w:rsidRPr="00FC7BA7" w:rsidRDefault="00E33292" w:rsidP="00E81431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7B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FC7BA7">
        <w:rPr>
          <w:rFonts w:ascii="Times New Roman" w:hAnsi="Times New Roman" w:cs="Times New Roman"/>
          <w:sz w:val="28"/>
          <w:szCs w:val="28"/>
        </w:rPr>
        <w:t xml:space="preserve">Законом от </w:t>
      </w:r>
      <w:r>
        <w:rPr>
          <w:rFonts w:ascii="Times New Roman" w:hAnsi="Times New Roman" w:cs="Times New Roman"/>
          <w:sz w:val="28"/>
          <w:szCs w:val="28"/>
        </w:rPr>
        <w:t xml:space="preserve">27.07.2010 </w:t>
      </w:r>
      <w:r w:rsidRPr="00FC7BA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FC7B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FC7B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организации  предоставления государственных и муниципальных услуг</w:t>
      </w:r>
      <w:r w:rsidRPr="00FC7BA7">
        <w:rPr>
          <w:rFonts w:ascii="Times New Roman" w:hAnsi="Times New Roman" w:cs="Times New Roman"/>
          <w:sz w:val="28"/>
          <w:szCs w:val="28"/>
        </w:rPr>
        <w:t xml:space="preserve">», Законом Республики Крым от </w:t>
      </w:r>
      <w:r>
        <w:rPr>
          <w:rFonts w:ascii="Times New Roman" w:hAnsi="Times New Roman" w:cs="Times New Roman"/>
          <w:sz w:val="28"/>
          <w:szCs w:val="28"/>
        </w:rPr>
        <w:t>21.08</w:t>
      </w:r>
      <w:r w:rsidRPr="00FC7BA7">
        <w:rPr>
          <w:rFonts w:ascii="Times New Roman" w:hAnsi="Times New Roman" w:cs="Times New Roman"/>
          <w:sz w:val="28"/>
          <w:szCs w:val="28"/>
        </w:rPr>
        <w:t>.2014 №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FC7BA7">
        <w:rPr>
          <w:rFonts w:ascii="Times New Roman" w:hAnsi="Times New Roman" w:cs="Times New Roman"/>
          <w:sz w:val="28"/>
          <w:szCs w:val="28"/>
        </w:rPr>
        <w:t>-ЗРК «</w:t>
      </w:r>
      <w:r>
        <w:rPr>
          <w:rFonts w:ascii="Times New Roman" w:hAnsi="Times New Roman" w:cs="Times New Roman"/>
          <w:sz w:val="28"/>
          <w:szCs w:val="28"/>
        </w:rPr>
        <w:t xml:space="preserve">Об основах местного самоуправления в </w:t>
      </w:r>
      <w:r w:rsidRPr="00FC7BA7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BA7">
        <w:rPr>
          <w:rFonts w:ascii="Times New Roman" w:hAnsi="Times New Roman" w:cs="Times New Roman"/>
          <w:sz w:val="28"/>
          <w:szCs w:val="28"/>
        </w:rPr>
        <w:t xml:space="preserve"> Крым»,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Армянска</w:t>
      </w:r>
      <w:r w:rsidRPr="00FC7BA7">
        <w:rPr>
          <w:rFonts w:ascii="Times New Roman" w:hAnsi="Times New Roman" w:cs="Times New Roman"/>
          <w:sz w:val="28"/>
          <w:szCs w:val="28"/>
        </w:rPr>
        <w:t xml:space="preserve"> Республики Крым от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FC7BA7">
        <w:rPr>
          <w:rFonts w:ascii="Times New Roman" w:hAnsi="Times New Roman" w:cs="Times New Roman"/>
          <w:sz w:val="28"/>
          <w:szCs w:val="28"/>
        </w:rPr>
        <w:t>.2014 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C7BA7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разработке и утверждении административных регламентов предоставления муниципальных услуг», руководствуясь Уставом  </w:t>
      </w:r>
      <w:r w:rsidRPr="00FC7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городской округ Армянск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7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7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 основании  протеста  прокурора города Армянска от  14.04.2017  №03/12д-2017, </w:t>
      </w:r>
      <w:r w:rsidRPr="00FC7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</w:t>
      </w:r>
      <w:r w:rsidRPr="00FC7BA7">
        <w:rPr>
          <w:rFonts w:ascii="Times New Roman" w:hAnsi="Times New Roman" w:cs="Times New Roman"/>
          <w:sz w:val="28"/>
          <w:szCs w:val="28"/>
        </w:rPr>
        <w:t>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7BA7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7BA7">
        <w:rPr>
          <w:rFonts w:ascii="Times New Roman" w:hAnsi="Times New Roman" w:cs="Times New Roman"/>
          <w:sz w:val="28"/>
          <w:szCs w:val="28"/>
        </w:rPr>
        <w:t xml:space="preserve">Армянска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7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 w:rsidRPr="00FC7BA7">
        <w:rPr>
          <w:rFonts w:ascii="Times New Roman" w:hAnsi="Times New Roman" w:cs="Times New Roman"/>
          <w:b/>
          <w:bCs/>
          <w:sz w:val="28"/>
          <w:szCs w:val="28"/>
        </w:rPr>
        <w:t>о с т а н о в л я е т:</w:t>
      </w:r>
    </w:p>
    <w:p w:rsidR="00E33292" w:rsidRPr="00DC3D7E" w:rsidRDefault="00E33292" w:rsidP="00E81431">
      <w:pPr>
        <w:pStyle w:val="BodyText2"/>
        <w:widowControl w:val="0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Внести  в постановление</w:t>
      </w:r>
      <w:r w:rsidRPr="00B43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Армянска Республики Крым от 27.06.2016 №318 «Об утверждении административного регламента предоставления муниципальной услуги «Выдача справок, выписок из похозяйственной и домовой(поквартирной) книг населению сел Суворово, Перекоп, Волошино и частных домовладений на территории  муниципального </w:t>
      </w:r>
      <w:r w:rsidRPr="005B74BD"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Армянск Республики Крым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7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33292" w:rsidRDefault="00E33292" w:rsidP="000E0112">
      <w:pPr>
        <w:pStyle w:val="BodyText2"/>
        <w:widowControl w:val="0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Подпункт  2.7.1 пункта 2.7 раздела 2 приложения 1 изложить  в  следующей  редакции:</w:t>
      </w:r>
    </w:p>
    <w:p w:rsidR="00E33292" w:rsidRDefault="00E33292" w:rsidP="00A05E9B">
      <w:pPr>
        <w:pStyle w:val="BodyText2"/>
        <w:widowControl w:val="0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2.7.1 Исчерпывающий  перечень  документов, необходимых для предоставления справок, выписок из похозяйственной и домовой (поквартирной)  книг:</w:t>
      </w:r>
    </w:p>
    <w:p w:rsidR="00E33292" w:rsidRDefault="00E33292" w:rsidP="00A05E9B">
      <w:pPr>
        <w:pStyle w:val="BodyText2"/>
        <w:widowControl w:val="0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2.7.1.1 письменное (устное)  заявление  на  получение справки (выписки),</w:t>
      </w:r>
    </w:p>
    <w:p w:rsidR="00E33292" w:rsidRDefault="00E33292" w:rsidP="00A05E9B">
      <w:pPr>
        <w:pStyle w:val="BodyText2"/>
        <w:widowControl w:val="0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2.7.1.2 паспорт  гражданина  Российской  Федерации (иметь  при  себе),</w:t>
      </w:r>
    </w:p>
    <w:p w:rsidR="00E33292" w:rsidRDefault="00E33292" w:rsidP="00A05E9B">
      <w:pPr>
        <w:pStyle w:val="BodyText2"/>
        <w:widowControl w:val="0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2.7.1.3 свидетельство  о  рождении  ребенка (иметь  при  себе),</w:t>
      </w:r>
    </w:p>
    <w:p w:rsidR="00E33292" w:rsidRDefault="00E33292" w:rsidP="00A05E9B">
      <w:pPr>
        <w:pStyle w:val="BodyText2"/>
        <w:widowControl w:val="0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2.7.1.4 документ, подтверждающий  право  собственности  на  жилье,</w:t>
      </w:r>
    </w:p>
    <w:p w:rsidR="00E33292" w:rsidRDefault="00E33292" w:rsidP="00A05E9B">
      <w:pPr>
        <w:pStyle w:val="BodyText2"/>
        <w:widowControl w:val="0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2.7.1.5 документ, подтверждающий право  собственности  на  земельный  участок,</w:t>
      </w:r>
    </w:p>
    <w:p w:rsidR="00E33292" w:rsidRDefault="00E33292" w:rsidP="00A05E9B">
      <w:pPr>
        <w:pStyle w:val="BodyText2"/>
        <w:widowControl w:val="0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2.7.1.6  домовая (поквартирная) книга  для  регистрации  граждан  в  жилом  помещении.</w:t>
      </w:r>
    </w:p>
    <w:p w:rsidR="00E33292" w:rsidRDefault="00E33292" w:rsidP="00A05E9B">
      <w:pPr>
        <w:pStyle w:val="BodyText2"/>
        <w:widowControl w:val="0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Документы,  указанные  в  п. 2.7.1.4  и  п. 2.7.1.5 заявитель   может  предоставить  по  собственной  инициативе,  в   случае  не предоставления,  данные  сведения  могут  быть  получены  отделом  путем  межведомственного  взаимодействия. </w:t>
      </w:r>
    </w:p>
    <w:p w:rsidR="00E33292" w:rsidRDefault="00E33292" w:rsidP="000E0112">
      <w:pPr>
        <w:pStyle w:val="BodyText2"/>
        <w:widowControl w:val="0"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 Подпункт 2.8.2 пункта 2.8 раздела 2 приложения 1 изложить в следующей редакции:</w:t>
      </w:r>
    </w:p>
    <w:p w:rsidR="00E33292" w:rsidRDefault="00E33292" w:rsidP="000E0112">
      <w:pPr>
        <w:pStyle w:val="BodyText2"/>
        <w:widowControl w:val="0"/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2.8.2 Предоставление документов, не  соответствующих  перечню, указанному в п.п. 2.7.1.1 - 2.7.1.3  подпункта 2.7.1 настоящего  административного регламента.</w:t>
      </w:r>
    </w:p>
    <w:p w:rsidR="00E33292" w:rsidRDefault="00E33292" w:rsidP="00CF1076">
      <w:pPr>
        <w:pStyle w:val="BodyText2"/>
        <w:widowControl w:val="0"/>
        <w:tabs>
          <w:tab w:val="left" w:pos="1134"/>
        </w:tabs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  Подпункт 2.9.1 пункта 2.9 раздела 2 приложения 1 исключить.</w:t>
      </w:r>
    </w:p>
    <w:p w:rsidR="00E33292" w:rsidRDefault="00E33292" w:rsidP="007E107A">
      <w:pPr>
        <w:pStyle w:val="BodyText2"/>
        <w:widowControl w:val="0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 Подпункт 2.9.2 пункта 2.9 раздела 2 приложения 1 считать  соответственно подпунктом 2.9.1.</w:t>
      </w:r>
    </w:p>
    <w:p w:rsidR="00E33292" w:rsidRPr="00DC3D7E" w:rsidRDefault="00E33292" w:rsidP="00926A3C">
      <w:pPr>
        <w:pStyle w:val="BodyText2"/>
        <w:widowControl w:val="0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Обнародовать настоящее постановление на официальном сайте Армянского городского совета в информационно-телекоммуникационной сети общего пользования (сети Интернет).</w:t>
      </w:r>
    </w:p>
    <w:p w:rsidR="00E33292" w:rsidRPr="005B74BD" w:rsidRDefault="00E33292" w:rsidP="00926A3C">
      <w:pPr>
        <w:pStyle w:val="BodyText2"/>
        <w:widowControl w:val="0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</w:t>
      </w:r>
      <w:r w:rsidRPr="005B7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 вступает в силу с момента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подписания</w:t>
      </w:r>
      <w:r w:rsidRPr="005B7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3292" w:rsidRPr="005B74BD" w:rsidRDefault="00E33292" w:rsidP="00926A3C">
      <w:pPr>
        <w:pStyle w:val="BodyText2"/>
        <w:widowControl w:val="0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5B74BD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Угольникова В.З..</w:t>
      </w:r>
    </w:p>
    <w:p w:rsidR="00E33292" w:rsidRPr="005B74BD" w:rsidRDefault="00E33292" w:rsidP="00E8143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292" w:rsidRPr="005B74BD" w:rsidRDefault="00E33292" w:rsidP="00E8143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292" w:rsidRPr="005B74BD" w:rsidRDefault="00E33292" w:rsidP="00E8143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292" w:rsidRPr="005B74BD" w:rsidRDefault="00E33292" w:rsidP="00E81431">
      <w:pPr>
        <w:pStyle w:val="BodyText2"/>
        <w:widowControl w:val="0"/>
        <w:tabs>
          <w:tab w:val="left" w:pos="0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E33292" w:rsidRPr="005B74BD" w:rsidRDefault="00E33292" w:rsidP="00E8143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</w:t>
      </w:r>
      <w:r w:rsidRPr="005B74BD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5B74B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                   </w:t>
      </w:r>
      <w:r w:rsidRPr="005B74B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А.А. Черненко</w:t>
      </w:r>
    </w:p>
    <w:p w:rsidR="00E33292" w:rsidRPr="00124A5E" w:rsidRDefault="00E33292" w:rsidP="00E8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92" w:rsidRDefault="00E33292" w:rsidP="00E81431"/>
    <w:p w:rsidR="00E33292" w:rsidRDefault="00E33292" w:rsidP="00E81431"/>
    <w:p w:rsidR="00E33292" w:rsidRDefault="00E33292" w:rsidP="00E81431"/>
    <w:p w:rsidR="00E33292" w:rsidRDefault="00E33292"/>
    <w:sectPr w:rsidR="00E33292" w:rsidSect="00A3101F">
      <w:pgSz w:w="11906" w:h="16838"/>
      <w:pgMar w:top="1134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B7A"/>
    <w:multiLevelType w:val="multilevel"/>
    <w:tmpl w:val="E5464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6C3B67D9"/>
    <w:multiLevelType w:val="multilevel"/>
    <w:tmpl w:val="5746ADC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59B1EBD"/>
    <w:multiLevelType w:val="multilevel"/>
    <w:tmpl w:val="5746ADC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64740D9"/>
    <w:multiLevelType w:val="multilevel"/>
    <w:tmpl w:val="5746ADC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431"/>
    <w:rsid w:val="00053FF2"/>
    <w:rsid w:val="000C4621"/>
    <w:rsid w:val="000D3099"/>
    <w:rsid w:val="000E0112"/>
    <w:rsid w:val="00124A5E"/>
    <w:rsid w:val="001359C1"/>
    <w:rsid w:val="001C63E1"/>
    <w:rsid w:val="00334802"/>
    <w:rsid w:val="00357E62"/>
    <w:rsid w:val="00416BDE"/>
    <w:rsid w:val="00431B28"/>
    <w:rsid w:val="004B3A91"/>
    <w:rsid w:val="004E3D64"/>
    <w:rsid w:val="00583E41"/>
    <w:rsid w:val="005910F4"/>
    <w:rsid w:val="005B74BD"/>
    <w:rsid w:val="00665FE8"/>
    <w:rsid w:val="00740183"/>
    <w:rsid w:val="00763873"/>
    <w:rsid w:val="007B0F47"/>
    <w:rsid w:val="007E107A"/>
    <w:rsid w:val="00860E13"/>
    <w:rsid w:val="00872BF5"/>
    <w:rsid w:val="00910B88"/>
    <w:rsid w:val="00926A3C"/>
    <w:rsid w:val="00945576"/>
    <w:rsid w:val="009F4BAB"/>
    <w:rsid w:val="00A02F02"/>
    <w:rsid w:val="00A05E9B"/>
    <w:rsid w:val="00A21637"/>
    <w:rsid w:val="00A3101F"/>
    <w:rsid w:val="00A50FE4"/>
    <w:rsid w:val="00AB4366"/>
    <w:rsid w:val="00AC3304"/>
    <w:rsid w:val="00B2544F"/>
    <w:rsid w:val="00B43AD7"/>
    <w:rsid w:val="00B710BF"/>
    <w:rsid w:val="00BA653E"/>
    <w:rsid w:val="00BF545B"/>
    <w:rsid w:val="00C715DB"/>
    <w:rsid w:val="00CF1076"/>
    <w:rsid w:val="00DC3D7E"/>
    <w:rsid w:val="00DC7080"/>
    <w:rsid w:val="00DF64F2"/>
    <w:rsid w:val="00E33292"/>
    <w:rsid w:val="00E616B5"/>
    <w:rsid w:val="00E81431"/>
    <w:rsid w:val="00E9483E"/>
    <w:rsid w:val="00F83505"/>
    <w:rsid w:val="00F93927"/>
    <w:rsid w:val="00FB3341"/>
    <w:rsid w:val="00FC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3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1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143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814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143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E81431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81431"/>
    <w:rPr>
      <w:rFonts w:ascii="Times New Roman CYR" w:hAnsi="Times New Roman CYR" w:cs="Times New Roman CYR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8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600</Words>
  <Characters>3421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Петроченко</cp:lastModifiedBy>
  <cp:revision>4</cp:revision>
  <cp:lastPrinted>2017-04-27T08:13:00Z</cp:lastPrinted>
  <dcterms:created xsi:type="dcterms:W3CDTF">2017-05-30T06:29:00Z</dcterms:created>
  <dcterms:modified xsi:type="dcterms:W3CDTF">2017-05-31T12:51:00Z</dcterms:modified>
</cp:coreProperties>
</file>